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FCD" w:rsidRDefault="00B51FCD" w:rsidP="00B51FCD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АДМИНИСТРАЦИЯ</w:t>
      </w:r>
    </w:p>
    <w:p w:rsidR="00B51FCD" w:rsidRDefault="00B51FCD" w:rsidP="00B51FCD">
      <w:pPr>
        <w:jc w:val="center"/>
        <w:rPr>
          <w:b/>
          <w:color w:val="000000"/>
        </w:rPr>
      </w:pPr>
      <w:r>
        <w:rPr>
          <w:b/>
          <w:color w:val="000000"/>
        </w:rPr>
        <w:t>ШАРАШЕНСКОГО СЕЛЬСКОГО ПОСЕЛЕНИЯ</w:t>
      </w:r>
    </w:p>
    <w:p w:rsidR="00B51FCD" w:rsidRDefault="00B51FCD" w:rsidP="00B51FCD">
      <w:pPr>
        <w:jc w:val="center"/>
        <w:rPr>
          <w:b/>
          <w:color w:val="000000"/>
        </w:rPr>
      </w:pPr>
      <w:r>
        <w:rPr>
          <w:b/>
          <w:color w:val="000000"/>
        </w:rPr>
        <w:t>АЛЕКСЕЕВСКОГО МУНИЦИПАЛЬНОГО РАЙОНА</w:t>
      </w:r>
    </w:p>
    <w:p w:rsidR="00B51FCD" w:rsidRDefault="00B51FCD" w:rsidP="00B51FCD">
      <w:pPr>
        <w:pBdr>
          <w:bottom w:val="double" w:sz="2" w:space="1" w:color="000000"/>
        </w:pBdr>
        <w:jc w:val="center"/>
        <w:rPr>
          <w:b/>
          <w:color w:val="000000"/>
        </w:rPr>
      </w:pPr>
      <w:r>
        <w:rPr>
          <w:b/>
          <w:color w:val="000000"/>
        </w:rPr>
        <w:t>ВОЛГОГРАДСКОЙ ОБЛАСТИ</w:t>
      </w:r>
    </w:p>
    <w:p w:rsidR="00B51FCD" w:rsidRDefault="00B51FCD" w:rsidP="00B51FCD">
      <w:pPr>
        <w:rPr>
          <w:b/>
          <w:color w:val="FF0000"/>
        </w:rPr>
      </w:pPr>
    </w:p>
    <w:p w:rsidR="00B51FCD" w:rsidRDefault="00B51FCD" w:rsidP="00B51FCD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ПОСТАНОВЛЕНИЕ</w:t>
      </w:r>
    </w:p>
    <w:p w:rsidR="00B51FCD" w:rsidRDefault="00B51FCD" w:rsidP="00B51FCD">
      <w:pPr>
        <w:rPr>
          <w:color w:val="000000" w:themeColor="text1"/>
        </w:rPr>
      </w:pPr>
    </w:p>
    <w:p w:rsidR="00B51FCD" w:rsidRPr="006E0DFD" w:rsidRDefault="00D66A64" w:rsidP="00B51FCD">
      <w:pPr>
        <w:rPr>
          <w:color w:val="000000" w:themeColor="text1"/>
        </w:rPr>
      </w:pPr>
      <w:r>
        <w:rPr>
          <w:color w:val="000000" w:themeColor="text1"/>
        </w:rPr>
        <w:t>от 19</w:t>
      </w:r>
      <w:r w:rsidR="00B51FCD">
        <w:rPr>
          <w:color w:val="000000" w:themeColor="text1"/>
        </w:rPr>
        <w:t>.</w:t>
      </w:r>
      <w:r>
        <w:rPr>
          <w:color w:val="000000" w:themeColor="text1"/>
        </w:rPr>
        <w:t>03.2025</w:t>
      </w:r>
      <w:r w:rsidR="00B51FCD">
        <w:rPr>
          <w:color w:val="000000" w:themeColor="text1"/>
        </w:rPr>
        <w:t xml:space="preserve">                                                 № </w:t>
      </w:r>
      <w:r w:rsidR="0007227E">
        <w:rPr>
          <w:color w:val="000000" w:themeColor="text1"/>
        </w:rPr>
        <w:t>21</w:t>
      </w:r>
    </w:p>
    <w:p w:rsidR="00B51FCD" w:rsidRDefault="00B51FCD" w:rsidP="00B51FCD">
      <w:pPr>
        <w:jc w:val="both"/>
        <w:rPr>
          <w:bCs/>
          <w:color w:val="000000" w:themeColor="text1"/>
        </w:rPr>
      </w:pPr>
      <w:r w:rsidRPr="006E0DFD">
        <w:rPr>
          <w:bCs/>
          <w:color w:val="000000" w:themeColor="text1"/>
        </w:rPr>
        <w:t xml:space="preserve"> </w:t>
      </w:r>
    </w:p>
    <w:p w:rsidR="00B51FCD" w:rsidRDefault="00B51FCD" w:rsidP="00B51F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О присвоении адреса </w:t>
      </w:r>
    </w:p>
    <w:p w:rsidR="00B51FCD" w:rsidRDefault="00B51FCD" w:rsidP="00B51FCD">
      <w:pPr>
        <w:jc w:val="both"/>
        <w:rPr>
          <w:color w:val="000000" w:themeColor="text1"/>
        </w:rPr>
      </w:pPr>
      <w:r>
        <w:rPr>
          <w:color w:val="000000" w:themeColor="text1"/>
        </w:rPr>
        <w:t>земельному участку</w:t>
      </w:r>
    </w:p>
    <w:p w:rsidR="00B51FCD" w:rsidRDefault="00B51FCD" w:rsidP="00B51FCD">
      <w:pPr>
        <w:rPr>
          <w:color w:val="000000" w:themeColor="text1"/>
        </w:rPr>
      </w:pPr>
    </w:p>
    <w:p w:rsidR="00B51FCD" w:rsidRDefault="00B51FCD" w:rsidP="00B51FCD">
      <w:pPr>
        <w:ind w:hanging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Рассмотрев заявление главы Алексеевского муниципального района, руководствуясь Правилами присвоения, изменения и аннулирования адресов, утвержденными Постановлением Правительства РФ от 19.11.2014 № 1221, Уставом </w:t>
      </w:r>
      <w:proofErr w:type="spellStart"/>
      <w:r>
        <w:rPr>
          <w:color w:val="000000" w:themeColor="text1"/>
        </w:rPr>
        <w:t>Шарашенского</w:t>
      </w:r>
      <w:proofErr w:type="spellEnd"/>
      <w:r>
        <w:rPr>
          <w:color w:val="000000" w:themeColor="text1"/>
        </w:rPr>
        <w:t xml:space="preserve"> сельского поселения, администрация </w:t>
      </w:r>
      <w:proofErr w:type="spellStart"/>
      <w:r>
        <w:rPr>
          <w:color w:val="000000" w:themeColor="text1"/>
        </w:rPr>
        <w:t>Шарашенского</w:t>
      </w:r>
      <w:proofErr w:type="spellEnd"/>
      <w:r>
        <w:rPr>
          <w:color w:val="000000" w:themeColor="text1"/>
        </w:rPr>
        <w:t xml:space="preserve"> сельского поселения  </w:t>
      </w:r>
      <w:proofErr w:type="gramStart"/>
      <w:r>
        <w:rPr>
          <w:b/>
          <w:color w:val="000000" w:themeColor="text1"/>
        </w:rPr>
        <w:t>п</w:t>
      </w:r>
      <w:proofErr w:type="gramEnd"/>
      <w:r>
        <w:rPr>
          <w:b/>
          <w:color w:val="000000" w:themeColor="text1"/>
        </w:rPr>
        <w:t xml:space="preserve"> о с т а н о в л я е т: </w:t>
      </w:r>
    </w:p>
    <w:p w:rsidR="00B51FCD" w:rsidRDefault="00B51FCD" w:rsidP="00B51FCD">
      <w:pPr>
        <w:ind w:hanging="540"/>
        <w:jc w:val="both"/>
        <w:rPr>
          <w:color w:val="000000" w:themeColor="text1"/>
        </w:rPr>
      </w:pPr>
    </w:p>
    <w:p w:rsidR="00B51FCD" w:rsidRDefault="00B51FCD" w:rsidP="00B51F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1. Присвоить </w:t>
      </w:r>
      <w:r w:rsidR="00D66A64">
        <w:rPr>
          <w:color w:val="000000" w:themeColor="text1"/>
        </w:rPr>
        <w:t>земельному участку площадью 1865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кв.м</w:t>
      </w:r>
      <w:proofErr w:type="spellEnd"/>
      <w:r>
        <w:rPr>
          <w:color w:val="000000" w:themeColor="text1"/>
        </w:rPr>
        <w:t>. с к</w:t>
      </w:r>
      <w:r w:rsidR="00D66A64">
        <w:rPr>
          <w:color w:val="000000" w:themeColor="text1"/>
        </w:rPr>
        <w:t>адастровым номером -34:01:100001</w:t>
      </w:r>
      <w:r>
        <w:rPr>
          <w:color w:val="000000" w:themeColor="text1"/>
        </w:rPr>
        <w:t>, относящемуся к категории земель «Земл</w:t>
      </w:r>
      <w:r w:rsidR="00D66A64">
        <w:rPr>
          <w:color w:val="000000" w:themeColor="text1"/>
        </w:rPr>
        <w:t>и населенных пунктов», для  хранения автотранспорта</w:t>
      </w:r>
      <w:r>
        <w:rPr>
          <w:color w:val="000000" w:themeColor="text1"/>
        </w:rPr>
        <w:t xml:space="preserve"> по адресу: Российская Федерация, Волгоградская область, Ал</w:t>
      </w:r>
      <w:r w:rsidR="00D66A64">
        <w:rPr>
          <w:color w:val="000000" w:themeColor="text1"/>
        </w:rPr>
        <w:t xml:space="preserve">ексеевский район, х. </w:t>
      </w:r>
      <w:proofErr w:type="spellStart"/>
      <w:r w:rsidR="00D66A64">
        <w:rPr>
          <w:color w:val="000000" w:themeColor="text1"/>
        </w:rPr>
        <w:t>Шарашенский</w:t>
      </w:r>
      <w:proofErr w:type="spellEnd"/>
      <w:r w:rsidR="00D66A64">
        <w:rPr>
          <w:color w:val="000000" w:themeColor="text1"/>
        </w:rPr>
        <w:t xml:space="preserve">, № </w:t>
      </w:r>
      <w:r w:rsidR="00252FE2">
        <w:rPr>
          <w:color w:val="000000" w:themeColor="text1"/>
        </w:rPr>
        <w:t>366</w:t>
      </w:r>
      <w:bookmarkStart w:id="0" w:name="_GoBack"/>
      <w:bookmarkEnd w:id="0"/>
      <w:r>
        <w:rPr>
          <w:color w:val="000000" w:themeColor="text1"/>
        </w:rPr>
        <w:t xml:space="preserve"> </w:t>
      </w:r>
    </w:p>
    <w:p w:rsidR="00B51FCD" w:rsidRDefault="00B51FCD" w:rsidP="00B51FCD">
      <w:pPr>
        <w:jc w:val="both"/>
        <w:rPr>
          <w:color w:val="000000" w:themeColor="text1"/>
        </w:rPr>
      </w:pPr>
    </w:p>
    <w:p w:rsidR="00B51FCD" w:rsidRDefault="00B51FCD" w:rsidP="00B51F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2. Специалисту администрации </w:t>
      </w:r>
      <w:proofErr w:type="spellStart"/>
      <w:r>
        <w:rPr>
          <w:color w:val="000000" w:themeColor="text1"/>
        </w:rPr>
        <w:t>Шарашенского</w:t>
      </w:r>
      <w:proofErr w:type="spellEnd"/>
      <w:r>
        <w:rPr>
          <w:color w:val="000000" w:themeColor="text1"/>
        </w:rPr>
        <w:t xml:space="preserve"> сельского поселения внести изменения в ФИАС.</w:t>
      </w:r>
    </w:p>
    <w:p w:rsidR="00B51FCD" w:rsidRDefault="00B51FCD" w:rsidP="00B51FCD">
      <w:pPr>
        <w:jc w:val="both"/>
        <w:rPr>
          <w:color w:val="000000" w:themeColor="text1"/>
        </w:rPr>
      </w:pPr>
    </w:p>
    <w:p w:rsidR="00B51FCD" w:rsidRDefault="00B51FCD" w:rsidP="00B51FCD">
      <w:pPr>
        <w:jc w:val="both"/>
        <w:rPr>
          <w:color w:val="000000" w:themeColor="text1"/>
        </w:rPr>
      </w:pPr>
    </w:p>
    <w:p w:rsidR="00B51FCD" w:rsidRDefault="00B51FCD" w:rsidP="00B51FCD">
      <w:pPr>
        <w:jc w:val="both"/>
        <w:rPr>
          <w:color w:val="000000" w:themeColor="text1"/>
        </w:rPr>
      </w:pPr>
    </w:p>
    <w:p w:rsidR="00B51FCD" w:rsidRDefault="00B51FCD" w:rsidP="00B51FC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</w:p>
    <w:p w:rsidR="00B51FCD" w:rsidRDefault="00B51FCD" w:rsidP="00B51FCD">
      <w:pPr>
        <w:jc w:val="both"/>
        <w:rPr>
          <w:color w:val="000000" w:themeColor="text1"/>
        </w:rPr>
      </w:pPr>
    </w:p>
    <w:p w:rsidR="00B51FCD" w:rsidRDefault="00B51FCD" w:rsidP="00B51FCD">
      <w:pPr>
        <w:jc w:val="both"/>
        <w:rPr>
          <w:color w:val="000000" w:themeColor="text1"/>
        </w:rPr>
      </w:pPr>
    </w:p>
    <w:p w:rsidR="00B51FCD" w:rsidRDefault="00B51FCD" w:rsidP="00B51FCD">
      <w:pPr>
        <w:spacing w:line="276" w:lineRule="auto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Глава </w:t>
      </w:r>
      <w:proofErr w:type="spellStart"/>
      <w:r>
        <w:rPr>
          <w:rFonts w:eastAsia="Calibri"/>
          <w:color w:val="000000" w:themeColor="text1"/>
          <w:lang w:eastAsia="en-US"/>
        </w:rPr>
        <w:t>Шарашенского</w:t>
      </w:r>
      <w:proofErr w:type="spellEnd"/>
    </w:p>
    <w:p w:rsidR="00B51FCD" w:rsidRDefault="00B51FCD" w:rsidP="00B51FCD">
      <w:pPr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сельского поселения                         </w:t>
      </w:r>
      <w:r>
        <w:rPr>
          <w:rFonts w:eastAsia="Calibri"/>
          <w:color w:val="000000" w:themeColor="text1"/>
          <w:lang w:eastAsia="en-US"/>
        </w:rPr>
        <w:tab/>
      </w:r>
      <w:r>
        <w:rPr>
          <w:rFonts w:eastAsia="Calibri"/>
          <w:color w:val="000000" w:themeColor="text1"/>
          <w:lang w:eastAsia="en-US"/>
        </w:rPr>
        <w:tab/>
        <w:t xml:space="preserve">   </w:t>
      </w:r>
      <w:r w:rsidR="00D66A64">
        <w:rPr>
          <w:rFonts w:eastAsia="Calibri"/>
          <w:color w:val="000000" w:themeColor="text1"/>
          <w:lang w:eastAsia="en-US"/>
        </w:rPr>
        <w:t xml:space="preserve">                    </w:t>
      </w:r>
      <w:r>
        <w:rPr>
          <w:rFonts w:eastAsia="Calibri"/>
          <w:color w:val="000000" w:themeColor="text1"/>
          <w:lang w:eastAsia="en-US"/>
        </w:rPr>
        <w:t xml:space="preserve">             М.А. Чалов</w:t>
      </w:r>
    </w:p>
    <w:p w:rsidR="00B51FCD" w:rsidRDefault="00B51FCD" w:rsidP="00B51FCD">
      <w:pPr>
        <w:rPr>
          <w:color w:val="FF0000"/>
        </w:rPr>
      </w:pPr>
    </w:p>
    <w:p w:rsidR="00B51FCD" w:rsidRDefault="00B51FCD" w:rsidP="00B51FCD">
      <w:pPr>
        <w:rPr>
          <w:color w:val="FF0000"/>
        </w:rPr>
      </w:pPr>
    </w:p>
    <w:p w:rsidR="00B51FCD" w:rsidRDefault="00B51FCD" w:rsidP="00B51FCD">
      <w:pPr>
        <w:rPr>
          <w:color w:val="FF0000"/>
        </w:rPr>
      </w:pPr>
    </w:p>
    <w:p w:rsidR="00B51FCD" w:rsidRDefault="00B51FCD" w:rsidP="00B51FCD">
      <w:pPr>
        <w:rPr>
          <w:color w:val="FF0000"/>
        </w:rPr>
      </w:pPr>
    </w:p>
    <w:p w:rsidR="00B51FCD" w:rsidRDefault="00B51FCD" w:rsidP="00B51FCD">
      <w:pPr>
        <w:rPr>
          <w:color w:val="FF0000"/>
        </w:rPr>
      </w:pPr>
    </w:p>
    <w:p w:rsidR="00B01F8D" w:rsidRDefault="00B01F8D" w:rsidP="00B01F8D">
      <w:pPr>
        <w:rPr>
          <w:sz w:val="2"/>
        </w:rPr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B01F8D">
      <w:pPr>
        <w:ind w:left="1985"/>
        <w:jc w:val="center"/>
      </w:pPr>
    </w:p>
    <w:p w:rsidR="00B51FCD" w:rsidRDefault="00B51FCD" w:rsidP="00D66A64">
      <w:pPr>
        <w:ind w:left="1985"/>
        <w:jc w:val="right"/>
        <w:rPr>
          <w:color w:val="000000"/>
        </w:rPr>
      </w:pPr>
      <w:r>
        <w:rPr>
          <w:color w:val="000000"/>
        </w:rPr>
        <w:lastRenderedPageBreak/>
        <w:t>Утверждена</w:t>
      </w:r>
    </w:p>
    <w:p w:rsidR="00D66A64" w:rsidRDefault="00B51FCD" w:rsidP="00D66A64">
      <w:pPr>
        <w:ind w:left="1985"/>
        <w:jc w:val="right"/>
        <w:rPr>
          <w:color w:val="000000"/>
        </w:rPr>
      </w:pPr>
      <w:r>
        <w:rPr>
          <w:color w:val="000000"/>
        </w:rPr>
        <w:t xml:space="preserve">Постановление главы </w:t>
      </w:r>
    </w:p>
    <w:p w:rsidR="00D66A64" w:rsidRDefault="00B51FCD" w:rsidP="00D66A64">
      <w:pPr>
        <w:ind w:left="1985"/>
        <w:jc w:val="right"/>
        <w:rPr>
          <w:color w:val="000000"/>
        </w:rPr>
      </w:pPr>
      <w:proofErr w:type="spellStart"/>
      <w:r>
        <w:rPr>
          <w:color w:val="000000"/>
        </w:rPr>
        <w:t>Шарашенского</w:t>
      </w:r>
      <w:proofErr w:type="spellEnd"/>
      <w:r>
        <w:rPr>
          <w:color w:val="000000"/>
        </w:rPr>
        <w:t xml:space="preserve"> сельского поселения </w:t>
      </w:r>
    </w:p>
    <w:p w:rsidR="00D66A64" w:rsidRDefault="00B51FCD" w:rsidP="00D66A64">
      <w:pPr>
        <w:ind w:left="1985"/>
        <w:jc w:val="right"/>
        <w:rPr>
          <w:color w:val="000000"/>
        </w:rPr>
      </w:pPr>
      <w:r>
        <w:rPr>
          <w:color w:val="000000"/>
        </w:rPr>
        <w:t>Алексеевского</w:t>
      </w:r>
      <w:r w:rsidR="00D66A64">
        <w:rPr>
          <w:color w:val="000000"/>
        </w:rPr>
        <w:t xml:space="preserve"> </w:t>
      </w:r>
      <w:r>
        <w:rPr>
          <w:color w:val="000000"/>
        </w:rPr>
        <w:t xml:space="preserve">муниципального района </w:t>
      </w:r>
    </w:p>
    <w:p w:rsidR="00B51FCD" w:rsidRDefault="00B51FCD" w:rsidP="00D66A64">
      <w:pPr>
        <w:ind w:left="1985"/>
        <w:jc w:val="right"/>
        <w:rPr>
          <w:color w:val="000000"/>
        </w:rPr>
      </w:pPr>
      <w:r>
        <w:rPr>
          <w:color w:val="000000"/>
        </w:rPr>
        <w:t>Волгоградской области</w:t>
      </w:r>
    </w:p>
    <w:p w:rsidR="00B01F8D" w:rsidRPr="002D04A5" w:rsidRDefault="00B01F8D" w:rsidP="00D66A64">
      <w:pPr>
        <w:jc w:val="right"/>
        <w:rPr>
          <w:sz w:val="20"/>
          <w:szCs w:val="20"/>
          <w:u w:val="single"/>
        </w:rPr>
      </w:pPr>
      <w:r w:rsidRPr="003E0BA1">
        <w:t xml:space="preserve">от </w:t>
      </w:r>
      <w:r w:rsidR="00D66A64">
        <w:t>19.03.2025</w:t>
      </w:r>
      <w:r w:rsidR="0007227E">
        <w:t xml:space="preserve"> № 21</w:t>
      </w:r>
      <w:r>
        <w:t xml:space="preserve">           </w:t>
      </w:r>
    </w:p>
    <w:p w:rsidR="00B01F8D" w:rsidRDefault="00B01F8D" w:rsidP="00B01F8D">
      <w:pPr>
        <w:ind w:left="1985"/>
        <w:rPr>
          <w:sz w:val="20"/>
          <w:szCs w:val="20"/>
          <w:u w:val="single"/>
        </w:rPr>
      </w:pPr>
    </w:p>
    <w:p w:rsidR="00B01F8D" w:rsidRDefault="00B01F8D" w:rsidP="00B01F8D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p w:rsidR="00B01F8D" w:rsidRDefault="00B01F8D" w:rsidP="00B01F8D">
      <w:pPr>
        <w:pStyle w:val="a7"/>
        <w:spacing w:before="0" w:beforeAutospacing="0" w:after="0" w:afterAutospacing="0"/>
        <w:jc w:val="center"/>
      </w:pPr>
      <w:r>
        <w:t>Система координат: МСК-34 зона 1</w:t>
      </w:r>
    </w:p>
    <w:p w:rsidR="00344870" w:rsidRPr="00F24418" w:rsidRDefault="00344870" w:rsidP="00C826C4">
      <w:pPr>
        <w:jc w:val="center"/>
      </w:pP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717"/>
        <w:gridCol w:w="3687"/>
      </w:tblGrid>
      <w:tr w:rsidR="00C826C4" w:rsidRPr="005B4876" w:rsidTr="00DA71BB">
        <w:tc>
          <w:tcPr>
            <w:tcW w:w="10206" w:type="dxa"/>
            <w:gridSpan w:val="3"/>
            <w:shd w:val="clear" w:color="auto" w:fill="auto"/>
          </w:tcPr>
          <w:p w:rsidR="00B01F8D" w:rsidRDefault="00B01F8D" w:rsidP="00B01F8D">
            <w:pPr>
              <w:pStyle w:val="a7"/>
              <w:spacing w:before="0" w:beforeAutospacing="0" w:after="0" w:afterAutospacing="0"/>
            </w:pPr>
            <w:r w:rsidRPr="00C826C4">
              <w:t>Условный номер земельного участка</w:t>
            </w:r>
            <w:r>
              <w:t>: -</w:t>
            </w:r>
          </w:p>
          <w:p w:rsidR="00B01F8D" w:rsidRDefault="00B01F8D" w:rsidP="00B01F8D">
            <w:pPr>
              <w:pStyle w:val="a7"/>
              <w:spacing w:before="0" w:beforeAutospacing="0" w:after="0" w:afterAutospacing="0"/>
            </w:pPr>
            <w:r>
              <w:t>Номер кадастрового квартала: 34:01:100001</w:t>
            </w:r>
          </w:p>
          <w:p w:rsidR="00B01F8D" w:rsidRDefault="00B01F8D" w:rsidP="00B01F8D">
            <w:pPr>
              <w:pStyle w:val="a7"/>
              <w:spacing w:before="0" w:beforeAutospacing="0" w:after="0" w:afterAutospacing="0"/>
            </w:pPr>
            <w:r>
              <w:t xml:space="preserve">Адрес: Волгоградская область, Алексеевский район, х. </w:t>
            </w:r>
            <w:proofErr w:type="spellStart"/>
            <w:r>
              <w:t>Шарашенский</w:t>
            </w:r>
            <w:proofErr w:type="spellEnd"/>
          </w:p>
          <w:p w:rsidR="00A6292B" w:rsidRPr="00A6292B" w:rsidRDefault="00B01F8D" w:rsidP="00B01F8D">
            <w:pPr>
              <w:rPr>
                <w:u w:val="single"/>
              </w:rPr>
            </w:pPr>
            <w:r>
              <w:t>Разрешенное использование участка: хранение автотранспорта</w:t>
            </w:r>
            <w:r w:rsidRPr="00237756">
              <w:t>.</w:t>
            </w:r>
            <w:r w:rsidRPr="00F24418">
              <w:t xml:space="preserve">    </w:t>
            </w:r>
          </w:p>
        </w:tc>
      </w:tr>
      <w:tr w:rsidR="00C826C4" w:rsidRPr="005B4876" w:rsidTr="00DA71BB">
        <w:tc>
          <w:tcPr>
            <w:tcW w:w="10206" w:type="dxa"/>
            <w:gridSpan w:val="3"/>
            <w:shd w:val="clear" w:color="auto" w:fill="auto"/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DA71BB">
              <w:rPr>
                <w:u w:val="single"/>
              </w:rPr>
              <w:t>1865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DA71BB" w:rsidRPr="005B4876" w:rsidTr="00DA71BB">
        <w:tc>
          <w:tcPr>
            <w:tcW w:w="2802" w:type="dxa"/>
            <w:vMerge w:val="restart"/>
            <w:shd w:val="clear" w:color="auto" w:fill="auto"/>
            <w:vAlign w:val="center"/>
          </w:tcPr>
          <w:p w:rsidR="00DA71BB" w:rsidRPr="00C826C4" w:rsidRDefault="00DA71BB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7404" w:type="dxa"/>
            <w:gridSpan w:val="2"/>
            <w:shd w:val="clear" w:color="auto" w:fill="auto"/>
            <w:vAlign w:val="center"/>
          </w:tcPr>
          <w:p w:rsidR="00DA71BB" w:rsidRPr="00C826C4" w:rsidRDefault="00DA71BB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DA71BB" w:rsidRPr="005B4876" w:rsidTr="00DA71BB">
        <w:tc>
          <w:tcPr>
            <w:tcW w:w="2802" w:type="dxa"/>
            <w:vMerge/>
            <w:shd w:val="clear" w:color="auto" w:fill="auto"/>
            <w:vAlign w:val="center"/>
          </w:tcPr>
          <w:p w:rsidR="00DA71BB" w:rsidRPr="00C826C4" w:rsidRDefault="00DA71BB" w:rsidP="00C826C4">
            <w:pPr>
              <w:jc w:val="center"/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DA71BB" w:rsidRPr="00C826C4" w:rsidRDefault="00DA71BB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Pr="00C826C4" w:rsidRDefault="00DA71BB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DA71BB">
        <w:tc>
          <w:tcPr>
            <w:tcW w:w="2802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DA71BB">
        <w:tc>
          <w:tcPr>
            <w:tcW w:w="2802" w:type="dxa"/>
            <w:shd w:val="clear" w:color="auto" w:fill="auto"/>
            <w:vAlign w:val="center"/>
          </w:tcPr>
          <w:p w:rsidR="0038624B" w:rsidRPr="00C826C4" w:rsidRDefault="00DA71B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38624B" w:rsidRPr="00C826C4" w:rsidRDefault="00DA71BB" w:rsidP="00C826C4">
            <w:pPr>
              <w:jc w:val="center"/>
            </w:pPr>
            <w:r>
              <w:t>648032.80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8624B" w:rsidRPr="00C826C4" w:rsidRDefault="00DA71BB" w:rsidP="00C826C4">
            <w:pPr>
              <w:jc w:val="center"/>
            </w:pPr>
            <w:r>
              <w:t>1273953.91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648023.07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1273964.23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3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648015.55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1273975.06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4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648015.96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1273980.11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5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648004.24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1273992.31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647989.56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1273979.67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7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647980.79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1273989.94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8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647972.99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1273983.28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9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647985.81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1273965.63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10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647979.87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1273960.96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647994.69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1273944.27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648007.37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1273929.90</w:t>
            </w:r>
          </w:p>
        </w:tc>
      </w:tr>
      <w:tr w:rsidR="00DA71BB" w:rsidRPr="005B4876" w:rsidTr="00DA71BB">
        <w:tc>
          <w:tcPr>
            <w:tcW w:w="2802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648032.80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DA71BB" w:rsidRDefault="00DA71BB" w:rsidP="00C826C4">
            <w:pPr>
              <w:jc w:val="center"/>
            </w:pPr>
            <w:r>
              <w:t>1273953.91</w:t>
            </w:r>
          </w:p>
        </w:tc>
      </w:tr>
    </w:tbl>
    <w:p w:rsidR="007E5AB1" w:rsidRDefault="008A19AA" w:rsidP="002E69BF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:rsidR="008A19AA" w:rsidRDefault="00B01F8D" w:rsidP="002E69BF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1189990</wp:posOffset>
            </wp:positionV>
            <wp:extent cx="6219825" cy="6703695"/>
            <wp:effectExtent l="0" t="0" r="9525" b="1905"/>
            <wp:wrapNone/>
            <wp:docPr id="132" name="Рисунок 132" descr="C:\Users\Адми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:\Users\Адми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670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A19AA" w:rsidRPr="005B4876" w:rsidTr="00B52667">
        <w:trPr>
          <w:trHeight w:val="6690"/>
        </w:trPr>
        <w:tc>
          <w:tcPr>
            <w:tcW w:w="10206" w:type="dxa"/>
            <w:vAlign w:val="bottom"/>
          </w:tcPr>
          <w:p w:rsidR="008A19AA" w:rsidRPr="00693753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40640</wp:posOffset>
                  </wp:positionV>
                  <wp:extent cx="304800" cy="913765"/>
                  <wp:effectExtent l="0" t="0" r="0" b="635"/>
                  <wp:wrapNone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106045</wp:posOffset>
                      </wp:positionV>
                      <wp:extent cx="914400" cy="222885"/>
                      <wp:effectExtent l="1905" t="0" r="0" b="635"/>
                      <wp:wrapNone/>
                      <wp:docPr id="87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8" o:spid="_x0000_s1026" type="#_x0000_t202" style="position:absolute;left:0;text-align:left;margin-left:213.45pt;margin-top:8.35pt;width:1in;height:17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cEsgIAALs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3004820</wp:posOffset>
                      </wp:positionH>
                      <wp:positionV relativeFrom="paragraph">
                        <wp:posOffset>137160</wp:posOffset>
                      </wp:positionV>
                      <wp:extent cx="914400" cy="222885"/>
                      <wp:effectExtent l="635" t="1270" r="0" b="4445"/>
                      <wp:wrapNone/>
                      <wp:docPr id="86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027" type="#_x0000_t202" style="position:absolute;left:0;text-align:left;margin-left:236.6pt;margin-top:10.8pt;width:1in;height:1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5ztQ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135890</wp:posOffset>
                      </wp:positionV>
                      <wp:extent cx="914400" cy="222885"/>
                      <wp:effectExtent l="4445" t="3175" r="0" b="2540"/>
                      <wp:wrapNone/>
                      <wp:docPr id="85" name="Text Box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1" o:spid="_x0000_s1028" type="#_x0000_t202" style="position:absolute;left:0;text-align:left;margin-left:263.9pt;margin-top:10.7pt;width:1in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vJtw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137795</wp:posOffset>
                      </wp:positionV>
                      <wp:extent cx="914400" cy="222885"/>
                      <wp:effectExtent l="0" t="0" r="635" b="635"/>
                      <wp:wrapNone/>
                      <wp:docPr id="84" name="Text Box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0" o:spid="_x0000_s1029" type="#_x0000_t202" style="position:absolute;left:0;text-align:left;margin-left:251.5pt;margin-top:10.85pt;width:1in;height:1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RBtg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40640</wp:posOffset>
                      </wp:positionV>
                      <wp:extent cx="454025" cy="495300"/>
                      <wp:effectExtent l="13335" t="12700" r="8890" b="6350"/>
                      <wp:wrapNone/>
                      <wp:docPr id="83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4025" cy="495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3.2pt" to="225.3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" strokecolor="red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38735</wp:posOffset>
                      </wp:positionV>
                      <wp:extent cx="203200" cy="175260"/>
                      <wp:effectExtent l="12700" t="10795" r="12700" b="13970"/>
                      <wp:wrapNone/>
                      <wp:docPr id="82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3.05pt" to="242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YZGQIAAC8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11430</wp:posOffset>
                      </wp:positionV>
                      <wp:extent cx="53975" cy="53975"/>
                      <wp:effectExtent l="10795" t="12065" r="11430" b="10160"/>
                      <wp:wrapNone/>
                      <wp:docPr id="81" name="Oval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5" o:spid="_x0000_s1026" style="position:absolute;margin-left:223.9pt;margin-top:.9pt;width:4.25pt;height: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187325</wp:posOffset>
                      </wp:positionV>
                      <wp:extent cx="53975" cy="53975"/>
                      <wp:effectExtent l="5080" t="6985" r="7620" b="5715"/>
                      <wp:wrapNone/>
                      <wp:docPr id="80" name="Oval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6" o:spid="_x0000_s1026" style="position:absolute;margin-left:239.95pt;margin-top:14.75pt;width:4.25pt;height: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" fillcolor="black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3079750</wp:posOffset>
                      </wp:positionH>
                      <wp:positionV relativeFrom="paragraph">
                        <wp:posOffset>70485</wp:posOffset>
                      </wp:positionV>
                      <wp:extent cx="217805" cy="147955"/>
                      <wp:effectExtent l="8890" t="6985" r="11430" b="6985"/>
                      <wp:wrapNone/>
                      <wp:docPr id="79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05" cy="1479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5.55pt" to="259.6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MihGQIAAC8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140970</wp:posOffset>
                      </wp:positionV>
                      <wp:extent cx="1828800" cy="295910"/>
                      <wp:effectExtent l="0" t="4445" r="3175" b="4445"/>
                      <wp:wrapNone/>
                      <wp:docPr id="78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95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jc w:val="center"/>
                                    <w:rPr>
                                      <w:color w:val="000000"/>
                                      <w:sz w:val="2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28"/>
                                    </w:rPr>
                                    <w:t>:ЗУ</w:t>
                                  </w:r>
                                  <w:proofErr w:type="gramStart"/>
                                  <w:r w:rsidRPr="00DA71BB">
                                    <w:rPr>
                                      <w:color w:val="000000"/>
                                      <w:sz w:val="28"/>
                                    </w:rPr>
                                    <w:t>1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30" type="#_x0000_t202" style="position:absolute;left:0;text-align:left;margin-left:165.05pt;margin-top:11.1pt;width:2in;height:2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jc w:val="center"/>
                              <w:rPr>
                                <w:color w:val="000000"/>
                                <w:sz w:val="28"/>
                              </w:rPr>
                            </w:pPr>
                            <w:r w:rsidRPr="00DA71BB">
                              <w:rPr>
                                <w:color w:val="000000"/>
                                <w:sz w:val="28"/>
                              </w:rPr>
                              <w:t>:ЗУ</w:t>
                            </w:r>
                            <w:proofErr w:type="gramStart"/>
                            <w:r w:rsidRPr="00DA71BB">
                              <w:rPr>
                                <w:color w:val="000000"/>
                                <w:sz w:val="28"/>
                              </w:rPr>
                              <w:t>1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94615</wp:posOffset>
                      </wp:positionV>
                      <wp:extent cx="914400" cy="222885"/>
                      <wp:effectExtent l="4445" t="0" r="0" b="0"/>
                      <wp:wrapNone/>
                      <wp:docPr id="77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31" type="#_x0000_t202" style="position:absolute;left:0;text-align:left;margin-left:116.9pt;margin-top:7.45pt;width:1in;height:1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u6tgIAAMM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80010</wp:posOffset>
                      </wp:positionV>
                      <wp:extent cx="243840" cy="238760"/>
                      <wp:effectExtent l="6985" t="10160" r="6350" b="8255"/>
                      <wp:wrapNone/>
                      <wp:docPr id="76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840" cy="2387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1pt,6.3pt" to="289.3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E0GwIAAC8EAAAOAAAAZHJzL2Uyb0RvYy54bWysU02P2jAQvVfqf7B8hxAIWY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290830</wp:posOffset>
                      </wp:positionV>
                      <wp:extent cx="53975" cy="53975"/>
                      <wp:effectExtent l="8890" t="11430" r="13335" b="10795"/>
                      <wp:wrapNone/>
                      <wp:docPr id="75" name="Oval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9" o:spid="_x0000_s1026" style="position:absolute;margin-left:286.75pt;margin-top:22.9pt;width:4.25pt;height: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51435</wp:posOffset>
                      </wp:positionV>
                      <wp:extent cx="53975" cy="53975"/>
                      <wp:effectExtent l="11430" t="10160" r="10795" b="12065"/>
                      <wp:wrapNone/>
                      <wp:docPr id="74" name="Oval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7" o:spid="_x0000_s1026" style="position:absolute;margin-left:259.2pt;margin-top:4.05pt;width:4.25pt;height: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71120</wp:posOffset>
                      </wp:positionV>
                      <wp:extent cx="90805" cy="7620"/>
                      <wp:effectExtent l="9525" t="10795" r="13970" b="10160"/>
                      <wp:wrapNone/>
                      <wp:docPr id="73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80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pt,5.6pt" to="268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44450</wp:posOffset>
                      </wp:positionV>
                      <wp:extent cx="53975" cy="53975"/>
                      <wp:effectExtent l="6985" t="12700" r="5715" b="9525"/>
                      <wp:wrapNone/>
                      <wp:docPr id="72" name="Oval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48" o:spid="_x0000_s1026" style="position:absolute;margin-left:266.35pt;margin-top:3.5pt;width:4.25pt;height: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" fillcolor="black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-2540</wp:posOffset>
                      </wp:positionV>
                      <wp:extent cx="914400" cy="222885"/>
                      <wp:effectExtent l="1270" t="0" r="0" b="0"/>
                      <wp:wrapNone/>
                      <wp:docPr id="71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032" type="#_x0000_t202" style="position:absolute;left:0;text-align:left;margin-left:287.65pt;margin-top:-.2pt;width:1in;height:1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SXtgIAAMI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118110</wp:posOffset>
                      </wp:positionV>
                      <wp:extent cx="311785" cy="262255"/>
                      <wp:effectExtent l="8255" t="13335" r="13335" b="10160"/>
                      <wp:wrapNone/>
                      <wp:docPr id="70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1785" cy="262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5pt,9.3pt" to="21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2360295</wp:posOffset>
                      </wp:positionH>
                      <wp:positionV relativeFrom="paragraph">
                        <wp:posOffset>89535</wp:posOffset>
                      </wp:positionV>
                      <wp:extent cx="53975" cy="53975"/>
                      <wp:effectExtent l="13335" t="13335" r="8890" b="8890"/>
                      <wp:wrapNone/>
                      <wp:docPr id="69" name="Oval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6" o:spid="_x0000_s1026" style="position:absolute;margin-left:185.85pt;margin-top:7.05pt;width:4.25pt;height: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" fillcolor="black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255270</wp:posOffset>
                      </wp:positionV>
                      <wp:extent cx="300355" cy="266700"/>
                      <wp:effectExtent l="6985" t="10795" r="6985" b="8255"/>
                      <wp:wrapNone/>
                      <wp:docPr id="68" name="Lin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0355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2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6pt,20.1pt" to="238.2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2999105</wp:posOffset>
                      </wp:positionH>
                      <wp:positionV relativeFrom="paragraph">
                        <wp:posOffset>495300</wp:posOffset>
                      </wp:positionV>
                      <wp:extent cx="53975" cy="53975"/>
                      <wp:effectExtent l="13970" t="12700" r="8255" b="9525"/>
                      <wp:wrapNone/>
                      <wp:docPr id="67" name="Oval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4" o:spid="_x0000_s1026" style="position:absolute;margin-left:236.15pt;margin-top:39pt;width:4.25pt;height: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27940</wp:posOffset>
                      </wp:positionV>
                      <wp:extent cx="247650" cy="292100"/>
                      <wp:effectExtent l="6985" t="12065" r="12065" b="10160"/>
                      <wp:wrapNone/>
                      <wp:docPr id="66" name="Lin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7650" cy="292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35pt,2.2pt" to="288.8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3387725</wp:posOffset>
                      </wp:positionH>
                      <wp:positionV relativeFrom="paragraph">
                        <wp:posOffset>291465</wp:posOffset>
                      </wp:positionV>
                      <wp:extent cx="53975" cy="53975"/>
                      <wp:effectExtent l="12065" t="8890" r="10160" b="13335"/>
                      <wp:wrapNone/>
                      <wp:docPr id="65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0" o:spid="_x0000_s1026" style="position:absolute;margin-left:266.75pt;margin-top:22.95pt;width:4.25pt;height: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" fillcolor="black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85725</wp:posOffset>
                      </wp:positionV>
                      <wp:extent cx="914400" cy="222885"/>
                      <wp:effectExtent l="0" t="0" r="635" b="0"/>
                      <wp:wrapNone/>
                      <wp:docPr id="64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jc w:val="right"/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33" type="#_x0000_t202" style="position:absolute;left:0;text-align:left;margin-left:143.5pt;margin-top:6.75pt;width:1in;height:17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ymtgIAAMM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jc w:val="right"/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3426460</wp:posOffset>
                      </wp:positionH>
                      <wp:positionV relativeFrom="paragraph">
                        <wp:posOffset>61595</wp:posOffset>
                      </wp:positionV>
                      <wp:extent cx="914400" cy="222885"/>
                      <wp:effectExtent l="3175" t="1270" r="0" b="4445"/>
                      <wp:wrapNone/>
                      <wp:docPr id="6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034" type="#_x0000_t202" style="position:absolute;left:0;text-align:left;margin-left:269.8pt;margin-top:4.85pt;width:1in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pX+tQ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2677160</wp:posOffset>
                      </wp:positionH>
                      <wp:positionV relativeFrom="paragraph">
                        <wp:posOffset>64770</wp:posOffset>
                      </wp:positionV>
                      <wp:extent cx="53975" cy="53975"/>
                      <wp:effectExtent l="6350" t="13970" r="6350" b="8255"/>
                      <wp:wrapNone/>
                      <wp:docPr id="62" name="Oval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5" o:spid="_x0000_s1026" style="position:absolute;margin-left:210.8pt;margin-top:5.1pt;width:4.25pt;height: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" fillcolor="black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116205</wp:posOffset>
                      </wp:positionV>
                      <wp:extent cx="914400" cy="222885"/>
                      <wp:effectExtent l="0" t="1905" r="1270" b="3810"/>
                      <wp:wrapNone/>
                      <wp:docPr id="61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035" type="#_x0000_t202" style="position:absolute;left:0;text-align:left;margin-left:238.7pt;margin-top:9.15pt;width:1in;height:1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4LtgIAAMI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84455</wp:posOffset>
                      </wp:positionV>
                      <wp:extent cx="914400" cy="222885"/>
                      <wp:effectExtent l="0" t="0" r="1270" b="0"/>
                      <wp:wrapNone/>
                      <wp:docPr id="60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36" type="#_x0000_t202" style="position:absolute;left:0;text-align:left;margin-left:285.95pt;margin-top:6.65pt;width:1in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86995</wp:posOffset>
                      </wp:positionV>
                      <wp:extent cx="53975" cy="53975"/>
                      <wp:effectExtent l="12700" t="10795" r="9525" b="11430"/>
                      <wp:wrapNone/>
                      <wp:docPr id="59" name="Oval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3" o:spid="_x0000_s1026" style="position:absolute;margin-left:243.55pt;margin-top:6.85pt;width:4.25pt;height: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114300</wp:posOffset>
                      </wp:positionV>
                      <wp:extent cx="84455" cy="106680"/>
                      <wp:effectExtent l="12700" t="9525" r="7620" b="7620"/>
                      <wp:wrapNone/>
                      <wp:docPr id="58" name="Lin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4455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05pt,9pt" to="245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114300</wp:posOffset>
                      </wp:positionV>
                      <wp:extent cx="367030" cy="248285"/>
                      <wp:effectExtent l="11430" t="9525" r="12065" b="8890"/>
                      <wp:wrapNone/>
                      <wp:docPr id="57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703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0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5pt,9pt" to="275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3464560</wp:posOffset>
                      </wp:positionH>
                      <wp:positionV relativeFrom="paragraph">
                        <wp:posOffset>334645</wp:posOffset>
                      </wp:positionV>
                      <wp:extent cx="53975" cy="53975"/>
                      <wp:effectExtent l="12700" t="10795" r="9525" b="11430"/>
                      <wp:wrapNone/>
                      <wp:docPr id="56" name="Oval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2" o:spid="_x0000_s1026" style="position:absolute;margin-left:272.8pt;margin-top:26.35pt;width:4.25pt;height: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27940</wp:posOffset>
                      </wp:positionV>
                      <wp:extent cx="205105" cy="184150"/>
                      <wp:effectExtent l="6985" t="8890" r="6985" b="6985"/>
                      <wp:wrapNone/>
                      <wp:docPr id="55" name="Lin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105" cy="1841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35pt,2.2pt" to="285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nWGQIAAC8EAAAOAAAAZHJzL2Uyb0RvYy54bWysU02P2yAQvVfqf0DcE9tZO02sOKvKTnpJ&#10;20i7/QEEcIyKAQGJE1X97x3Ih7L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108585</wp:posOffset>
                      </wp:positionV>
                      <wp:extent cx="914400" cy="222885"/>
                      <wp:effectExtent l="0" t="0" r="3175" b="0"/>
                      <wp:wrapNone/>
                      <wp:docPr id="54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37" type="#_x0000_t202" style="position:absolute;left:0;text-align:left;margin-left:225.8pt;margin-top:8.55pt;width:1in;height:1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lytgIAAMI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3593465</wp:posOffset>
                      </wp:positionH>
                      <wp:positionV relativeFrom="paragraph">
                        <wp:posOffset>46990</wp:posOffset>
                      </wp:positionV>
                      <wp:extent cx="53975" cy="53975"/>
                      <wp:effectExtent l="8255" t="12065" r="13970" b="10160"/>
                      <wp:wrapNone/>
                      <wp:docPr id="53" name="Oval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51" o:spid="_x0000_s1026" style="position:absolute;margin-left:282.95pt;margin-top:3.7pt;width:4.25pt;height: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" fillcolor="black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3500755</wp:posOffset>
                      </wp:positionH>
                      <wp:positionV relativeFrom="paragraph">
                        <wp:posOffset>73660</wp:posOffset>
                      </wp:positionV>
                      <wp:extent cx="120015" cy="140335"/>
                      <wp:effectExtent l="10795" t="10160" r="12065" b="11430"/>
                      <wp:wrapNone/>
                      <wp:docPr id="52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015" cy="1403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65pt,5.8pt" to="285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"/>
                  </w:pict>
                </mc:Fallback>
              </mc:AlternateContent>
            </w:r>
          </w:p>
          <w:p w:rsidR="008A19AA" w:rsidRDefault="00B01F8D" w:rsidP="00B526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93980</wp:posOffset>
                      </wp:positionV>
                      <wp:extent cx="914400" cy="222885"/>
                      <wp:effectExtent l="1270" t="0" r="0" b="635"/>
                      <wp:wrapNone/>
                      <wp:docPr id="51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71BB" w:rsidRPr="00DA71BB" w:rsidRDefault="00DA71BB" w:rsidP="00DA71BB">
                                  <w:pPr>
                                    <w:rPr>
                                      <w:color w:val="000000"/>
                                      <w:sz w:val="18"/>
                                    </w:rPr>
                                  </w:pPr>
                                  <w:r w:rsidRPr="00DA71BB">
                                    <w:rPr>
                                      <w:color w:val="000000"/>
                                      <w:sz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38" type="#_x0000_t202" style="position:absolute;left:0;text-align:left;margin-left:268.9pt;margin-top:7.4pt;width:1in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yuPuQ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" filled="f" stroked="f">
                      <v:textbox style="mso-fit-shape-to-text:t">
                        <w:txbxContent>
                          <w:p w:rsidR="00DA71BB" w:rsidRPr="00DA71BB" w:rsidRDefault="00DA71BB" w:rsidP="00DA71BB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DA71BB">
                              <w:rPr>
                                <w:color w:val="000000"/>
                                <w:sz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Pr="00693753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jc w:val="center"/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Default="008A19AA" w:rsidP="00B52667">
            <w:pPr>
              <w:rPr>
                <w:b/>
                <w:sz w:val="20"/>
                <w:szCs w:val="20"/>
              </w:rPr>
            </w:pPr>
          </w:p>
          <w:p w:rsidR="008A19AA" w:rsidRPr="00B04E98" w:rsidRDefault="008A19AA" w:rsidP="00B52667">
            <w:pPr>
              <w:jc w:val="center"/>
              <w:rPr>
                <w:sz w:val="20"/>
                <w:szCs w:val="20"/>
              </w:rPr>
            </w:pPr>
            <w:r w:rsidRPr="00B04E98">
              <w:rPr>
                <w:sz w:val="20"/>
                <w:szCs w:val="20"/>
              </w:rPr>
              <w:t xml:space="preserve">Масштаб 1: </w:t>
            </w:r>
            <w:r w:rsidR="00DA71BB">
              <w:rPr>
                <w:sz w:val="20"/>
                <w:szCs w:val="20"/>
                <w:u w:val="single"/>
              </w:rPr>
              <w:t>2000</w:t>
            </w: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p w:rsidR="008A19AA" w:rsidRDefault="008A19AA" w:rsidP="00B52667">
            <w:pPr>
              <w:rPr>
                <w:sz w:val="8"/>
                <w:szCs w:val="8"/>
              </w:rPr>
            </w:pPr>
          </w:p>
          <w:tbl>
            <w:tblPr>
              <w:tblW w:w="998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4110"/>
              <w:gridCol w:w="1985"/>
              <w:gridCol w:w="3454"/>
              <w:gridCol w:w="6"/>
            </w:tblGrid>
            <w:tr w:rsidR="008A19AA" w:rsidRPr="004C2A63" w:rsidTr="00B526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8A19AA" w:rsidRPr="004C2A63" w:rsidRDefault="008A19AA" w:rsidP="00B52667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 xml:space="preserve">№ </w:t>
                  </w:r>
                  <w:proofErr w:type="gramStart"/>
                  <w:r w:rsidRPr="004C2A63">
                    <w:rPr>
                      <w:b/>
                      <w:sz w:val="16"/>
                      <w:szCs w:val="16"/>
                    </w:rPr>
                    <w:t>п</w:t>
                  </w:r>
                  <w:proofErr w:type="gramEnd"/>
                  <w:r w:rsidRPr="004C2A63">
                    <w:rPr>
                      <w:b/>
                      <w:sz w:val="16"/>
                      <w:szCs w:val="16"/>
                    </w:rPr>
                    <w:t>/п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60" w:type="dxa"/>
                  <w:gridSpan w:val="2"/>
                  <w:vAlign w:val="center"/>
                </w:tcPr>
                <w:p w:rsidR="008A19AA" w:rsidRPr="004C2A63" w:rsidRDefault="008A19AA" w:rsidP="00B5266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10" w:type="dxa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могут быть переданы в масштабе разделов графической части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4144" behindDoc="0" locked="1" layoutInCell="1" allowOverlap="1">
                            <wp:simplePos x="0" y="0"/>
                            <wp:positionH relativeFrom="column">
                              <wp:posOffset>419100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356235" cy="226060"/>
                            <wp:effectExtent l="11430" t="8890" r="13335" b="12700"/>
                            <wp:wrapNone/>
                            <wp:docPr id="42" name="Group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56235" cy="226060"/>
                                      <a:chOff x="7039" y="2773"/>
                                      <a:chExt cx="561" cy="356"/>
                                    </a:xfrm>
                                  </wpg:grpSpPr>
                                  <wps:wsp>
                                    <wps:cNvPr id="43" name="Line 123"/>
                                    <wps:cNvCnPr/>
                                    <wps:spPr bwMode="auto">
                                      <a:xfrm flipH="1" flipV="1">
                                        <a:off x="7124" y="3100"/>
                                        <a:ext cx="417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124"/>
                                    <wps:cNvCnPr/>
                                    <wps:spPr bwMode="auto">
                                      <a:xfrm flipH="1">
                                        <a:off x="7132" y="2833"/>
                                        <a:ext cx="409" cy="25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5" name="Line 125"/>
                                    <wps:cNvCnPr/>
                                    <wps:spPr bwMode="auto">
                                      <a:xfrm>
                                        <a:off x="7541" y="2833"/>
                                        <a:ext cx="21" cy="24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6" name="Line 126"/>
                                    <wps:cNvCnPr/>
                                    <wps:spPr bwMode="auto">
                                      <a:xfrm flipH="1">
                                        <a:off x="7099" y="2918"/>
                                        <a:ext cx="0" cy="12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prstDash val="dash"/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7" name="Oval 1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7" y="283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Oval 1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95" y="277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9" name="Oval 12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515" y="3043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0" name="Oval 13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39" y="3044"/>
                                        <a:ext cx="85" cy="85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alpha val="0"/>
                                            </a:srgbClr>
                                          </a:gs>
                                          <a:gs pos="10000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22" o:spid="_x0000_s1026" style="position:absolute;margin-left:33pt;margin-top:-.4pt;width:28.05pt;height:17.8pt;z-index:251654144" coordorigin="7039,2773" coordsize="561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">
                            <v:line id="Line 123" o:spid="_x0000_s1027" style="position:absolute;flip:x y;visibility:visible;mso-wrap-style:square" from="7124,3100" to="7541,3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MiU8YAAADbAAAADwAAAGRycy9kb3ducmV2LnhtbESP3WrCQBSE7wXfYTmCN1J3q7Vo6ipF&#10;KfjXi6Q+wCF7mqTNng3ZraZv3xUKXg4z8w2zXHe2FhdqfeVYw+NYgSDOnam40HD+eHuYg/AB2WDt&#10;mDT8kof1qt9bYmLclVO6ZKEQEcI+QQ1lCE0ipc9LsujHriGO3qdrLYYo20KaFq8Rbms5UepZWqw4&#10;LpTY0Kak/Dv7sRpUepyd5ov9dv9V71I1Oh7c9P2g9XDQvb6ACNSFe/i/vTManqZw+xJ/gF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DIlPGAAAA2wAAAA8AAAAAAAAA&#10;AAAAAAAAoQIAAGRycy9kb3ducmV2LnhtbFBLBQYAAAAABAAEAPkAAACUAwAAAAA=&#10;">
                              <v:stroke dashstyle="dash"/>
                            </v:line>
                            <v:line id="Line 124" o:spid="_x0000_s1028" style="position:absolute;flip:x;visibility:visible;mso-wrap-style:square" from="7132,2833" to="754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          <v:stroke dashstyle="dash"/>
                            </v:line>
                            <v:line id="Line 125" o:spid="_x0000_s1029" style="position:absolute;visibility:visible;mso-wrap-style:square" from="7541,2833" to="7562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      <v:line id="Line 126" o:spid="_x0000_s1030" style="position:absolute;flip:x;visibility:visible;mso-wrap-style:square" from="7099,2918" to="7099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hKsEAAADbAAAADwAAAGRycy9kb3ducmV2LnhtbESPQYvCMBSE74L/ITxhb5oqqyzVKLK4&#10;i4gX63p/bZ5psXkpTVbrvzeC4HGYmW+YxaqztbhS6yvHCsajBARx4XTFRsHf8Wf4BcIHZI21Y1Jw&#10;Jw+rZb+3wFS7Gx/omgUjIoR9igrKEJpUSl+UZNGPXEMcvbNrLYYoWyN1i7cIt7WcJMlMWqw4LpTY&#10;0HdJxSX7twryzfpkdvlpYye8179mmuUsM6U+Bt16DiJQF97hV3urFXzO4Pkl/gC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MWEqwQAAANsAAAAPAAAAAAAAAAAAAAAA&#10;AKECAABkcnMvZG93bnJldi54bWxQSwUGAAAAAAQABAD5AAAAjwMAAAAA&#10;">
                              <v:stroke dashstyle="dash"/>
                            </v:line>
                            <v:oval id="Oval 127" o:spid="_x0000_s1031" style="position:absolute;left:7047;top:283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XxsQA&#10;AADbAAAADwAAAGRycy9kb3ducmV2LnhtbESPT2sCMRTE7wW/Q3hCbzWrSJXVKCIoW3po/XPw+Ng8&#10;d4OblzWJun77plDocZiZ3zDzZWcbcScfjGMFw0EGgrh02nCl4HjYvE1BhIissXFMCp4UYLnovcwx&#10;1+7BO7rvYyUShEOOCuoY21zKUNZkMQxcS5y8s/MWY5K+ktrjI8FtI0dZ9i4tGk4LNba0rqm87G9W&#10;gdmYp/762A6L65ov3+3ks7Anr9Rrv1vNQETq4n/4r11oBeMJ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GV8bEAAAA2wAAAA8AAAAAAAAAAAAAAAAAmAIAAGRycy9k&#10;b3ducmV2LnhtbFBLBQYAAAAABAAEAPUAAACJAwAAAAA=&#10;">
                              <v:fill opacity="0" color2="#767676" rotate="t" focus="100%" type="gradient"/>
                            </v:oval>
                            <v:oval id="Oval 128" o:spid="_x0000_s1032" style="position:absolute;left:7495;top:277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pE8EA&#10;AADbAAAADwAAAGRycy9kb3ducmV2LnhtbERPz2vCMBS+D/wfwhN2W1NFyugaZRMcXkZZlZ0fybOt&#10;Ni+1ydruv18Ogx0/vt/FbradGGnwrWMFqyQFQaydablWcD4dnp5B+IBssHNMCn7Iw267eCgwN27i&#10;TxqrUIsYwj5HBU0IfS6l1w1Z9InriSN3cYPFEOFQSzPgFMNtJ9dpmkmLLceGBnvaN6Rv1bdVIN1b&#10;9lGizg7Xu67L9+rrPl3XSj0u59cXEIHm8C/+cx+Ngk0cG7/E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6RPBAAAA2wAAAA8AAAAAAAAAAAAAAAAAmAIAAGRycy9kb3du&#10;cmV2LnhtbFBLBQYAAAAABAAEAPUAAACGAwAAAAA=&#10;" fillcolor="black">
                              <v:fill color2="black" rotate="t" focus="100%" type="gradient"/>
                            </v:oval>
                            <v:oval id="Oval 129" o:spid="_x0000_s1033" style="position:absolute;left:7515;top:3043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MiMMA&#10;AADbAAAADwAAAGRycy9kb3ducmV2LnhtbESPQWvCQBSE7wX/w/KE3upGKaGmrqKC0otIo/T82H1N&#10;YrNvY3Y16b93BcHjMDPfMLNFb2txpdZXjhWMRwkIYu1MxYWC42Hz9gHCB2SDtWNS8E8eFvPBywwz&#10;4zr+pmseChEh7DNUUIbQZFJ6XZJFP3INcfR+XWsxRNkW0rTYRbit5SRJUmmx4rhQYkPrkvRffrEK&#10;pFuluz3qdHM662K/zX/O3Wmi1OuwX36CCNSHZ/jR/jIK3qdw/xJ/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MiMMAAADbAAAADwAAAAAAAAAAAAAAAACYAgAAZHJzL2Rv&#10;d25yZXYueG1sUEsFBgAAAAAEAAQA9QAAAIgDAAAAAA==&#10;" fillcolor="black">
                              <v:fill color2="black" rotate="t" focus="100%" type="gradient"/>
                            </v:oval>
                            <v:oval id="Oval 130" o:spid="_x0000_s1034" style="position:absolute;left:7039;top:3044;width:85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Zb8EA&#10;AADbAAAADwAAAGRycy9kb3ducmV2LnhtbERPz2vCMBS+C/sfwht401RBHZ1RhqBUPKjdDjs+mrc2&#10;2Lx0SdT635vDYMeP7/dy3dtW3MgH41jBZJyBIK6cNlwr+Prcjt5AhIissXVMCh4UYL16GSwx1+7O&#10;Z7qVsRYphEOOCpoYu1zKUDVkMYxdR5y4H+ctxgR9LbXHewq3rZxm2VxaNJwaGuxo01B1Ka9Wgdma&#10;hz7ud5Pid8OXU7c4FPbbKzV87T/eQUTq47/4z11oBbO0Pn1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2WW/BAAAA2wAAAA8AAAAAAAAAAAAAAAAAmAIAAGRycy9kb3du&#10;cmV2LnhtbFBLBQYAAAAABAAEAPUAAACGAwAAAAA=&#10;">
                              <v:fill opacity="0" color2="#767676" rotate="t" focus="100%" type="gradient"/>
                            </v:oval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для изображения применяются условные знаки №3, №4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110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Земельный участок</w:t>
                  </w:r>
                  <w:r w:rsidRPr="004C2A63">
                    <w:rPr>
                      <w:sz w:val="16"/>
                      <w:szCs w:val="16"/>
                    </w:rPr>
                    <w:t>, размеры которого не могут быть переданы в масштабе разделов графической части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noProof/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а)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1430" r="9525" b="13970"/>
                            <wp:docPr id="41" name="Rectangle 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1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" fillcolor="black">
                            <w10:anchorlock/>
                          </v:rect>
                        </w:pict>
                      </mc:Fallback>
                    </mc:AlternateContent>
                  </w:r>
                </w:p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черного цвета с длиной стороны 3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б) земельный участок,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границе которого недостаточны для определения ее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107950" cy="107950"/>
                            <wp:effectExtent l="6350" t="12065" r="9525" b="13335"/>
                            <wp:docPr id="40" name="Rectangle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950" cy="107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Rectangle 90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 длиной стороны 3 мм, очерченный линией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в)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285115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10795" t="12065" r="8890" b="11430"/>
                            <wp:wrapNone/>
                            <wp:docPr id="30" name="Group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31" name="Group 9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2" name="Line 9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3" name="Rectangle 9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34" name="Group 9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35" name="Line 9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6" name="Rectangle 9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" name="Line 10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8" name="Rectangle 10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Rectangle 1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000000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93" o:spid="_x0000_s1026" style="position:absolute;margin-left:22.45pt;margin-top:10.85pt;width:55.45pt;height:5.65pt;z-index:251649024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">
                            <v:group id="Group 9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      <v:line id="Line 9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    <v:rect id="Rectangle 9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gr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aOCsvwAAANsAAAAPAAAAAAAAAAAAAAAAAJgCAABkcnMvZG93bnJl&#10;di54bWxQSwUGAAAAAAQABAD1AAAAhAMAAAAA&#10;" fillcolor="black"/>
                            </v:group>
                            <v:group id="Group 9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  <v:line id="Line 9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    <v:rect id="Rectangle 9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9DNL8A&#10;AADbAAAADwAAAGRycy9kb3ducmV2LnhtbESPwQrCMBBE74L/EFbwIpqqIFKNooIgXsTqByzN2hab&#10;TWmirX69EQSPw8y8YZbr1pTiSbUrLCsYjyIQxKnVBWcKrpf9cA7CeWSNpWVS8CIH61W3s8RY24bP&#10;9Ex8JgKEXYwKcu+rWEqX5mTQjWxFHLybrQ36IOtM6hqbADelnETRTBosOCzkWNEup/SePIyCbdMU&#10;t9M74cEx27bHCe4v6Eul+r12swDhqfX/8K990AqmM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H0M0vwAAANsAAAAPAAAAAAAAAAAAAAAAAJgCAABkcnMvZG93bnJl&#10;di54bWxQSwUGAAAAAAQABAD1AAAAhAMAAAAA&#10;" fillcolor="black"/>
                            </v:group>
                            <v:line id="Line 10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          <v:rect id="Rectangle 10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y3bwA&#10;AADbAAAADwAAAGRycy9kb3ducmV2LnhtbERPSwrCMBDdC94hjOBGNFVBpBpFBUHciK0HGJqxLTaT&#10;0kRbPb1ZCC4f77/edqYSL2pcaVnBdBKBIM6sLjlXcEuP4yUI55E1VpZJwZscbDf93hpjbVu+0ivx&#10;uQgh7GJUUHhfx1K6rCCDbmJr4sDdbWPQB9jkUjfYhnBTyVkULaTBkkNDgTUdCsoeydMo2Ldteb98&#10;Eh6d8313nuExRV8pNRx0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zHLdvAAAANsAAAAPAAAAAAAAAAAAAAAAAJgCAABkcnMvZG93bnJldi54&#10;bWxQSwUGAAAAAAQABAD1AAAAgQMAAAAA&#10;" fillcolor="black"/>
                            <v:rect id="Rectangle 10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XRsIA&#10;AADbAAAADwAAAGRycy9kb3ducmV2LnhtbESP0YrCMBRE3wX/IVzBF1nTVRC3NpV1QVh8EVs/4NJc&#10;22JzU5qsrfv1RhB8HGbmDJNsB9OIG3Wutqzgcx6BIC6srrlUcM73H2sQziNrbCyTgjs52KbjUYKx&#10;tj2f6Jb5UgQIuxgVVN63sZSuqMigm9uWOHgX2xn0QXal1B32AW4auYiilTRYc1iosKWfiopr9mcU&#10;7Pq+vhz/M54dyt1wWOA+R98oNZ0M3xsQngb/Dr/av1rB8gu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gNdGwgAAANsAAAAPAAAAAAAAAAAAAAAAAJgCAABkcnMvZG93&#10;bnJldi54bWxQSwUGAAAAAAQABAD1AAAAhwMAAAAA&#10;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черного цвета с длиной стороны 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г) ранее учтенный земельный участок, представляющий собой единое землепользование с преобладанием обособленных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704215" cy="71755"/>
                            <wp:effectExtent l="9525" t="5715" r="10160" b="8255"/>
                            <wp:wrapNone/>
                            <wp:docPr id="20" name="Group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04215" cy="71755"/>
                                      <a:chOff x="6262" y="3309"/>
                                      <a:chExt cx="1109" cy="113"/>
                                    </a:xfrm>
                                  </wpg:grpSpPr>
                                  <wpg:grpSp>
                                    <wpg:cNvPr id="21" name="Group 10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94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2" name="Line 105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Rectangle 10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g:grpSp>
                                    <wpg:cNvPr id="24" name="Group 10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926" y="3309"/>
                                        <a:ext cx="332" cy="113"/>
                                        <a:chOff x="6262" y="3309"/>
                                        <a:chExt cx="332" cy="113"/>
                                      </a:xfrm>
                                    </wpg:grpSpPr>
                                    <wps:wsp>
                                      <wps:cNvPr id="25" name="Line 108"/>
                                      <wps:cNvCnPr/>
                                      <wps:spPr bwMode="auto">
                                        <a:xfrm flipH="1">
                                          <a:off x="6371" y="3363"/>
                                          <a:ext cx="22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Rectangle 10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6262" y="3309"/>
                                          <a:ext cx="113" cy="1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0000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7" name="Line 110"/>
                                    <wps:cNvCnPr/>
                                    <wps:spPr bwMode="auto">
                                      <a:xfrm flipH="1">
                                        <a:off x="6371" y="3363"/>
                                        <a:ext cx="223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Rectangle 1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262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Rectangle 1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58" y="3309"/>
                                        <a:ext cx="113" cy="1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000000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03" o:spid="_x0000_s1026" style="position:absolute;margin-left:21.6pt;margin-top:10.85pt;width:55.45pt;height:5.65pt;z-index:251650048" coordorigin="6262,3309" coordsize="1109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">
                            <v:group id="Group 104" o:spid="_x0000_s1027" style="position:absolute;left:6594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    <v:line id="Line 105" o:spid="_x0000_s1028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            <v:rect id="Rectangle 106" o:spid="_x0000_s1029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AqcIA&#10;AADbAAAADwAAAGRycy9kb3ducmV2LnhtbESP0YrCMBRE34X9h3AXfNPUKirVKLLLuoJPVT/g0tw2&#10;xeamNFmtf78RBB+HmTnDrLe9bcSNOl87VjAZJyCIC6drrhRczj+jJQgfkDU2jknBgzxsNx+DNWba&#10;3Tmn2ylUIkLYZ6jAhNBmUvrCkEU/di1x9ErXWQxRdpXUHd4j3DYyTZK5tFhzXDDY0peh4nr6swrm&#10;5cMvTHr89ftFOeu/k3y6S3Olhp/9bgUiUB/e4Vf7oBWkU3h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kCpwgAAANsAAAAPAAAAAAAAAAAAAAAAAJgCAABkcnMvZG93&#10;bnJldi54bWxQSwUGAAAAAAQABAD1AAAAhwMAAAAA&#10;" filled="f" fillcolor="black"/>
                            </v:group>
                            <v:group id="Group 107" o:spid="_x0000_s1030" style="position:absolute;left:6926;top:3309;width:332;height:113" coordorigin="6262,3309" coordsize="3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        <v:line id="Line 108" o:spid="_x0000_s1031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    <v:rect id="Rectangle 109" o:spid="_x0000_s1032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jMcMA&#10;AADbAAAADwAAAGRycy9kb3ducmV2LnhtbESP0WrCQBRE3wv9h+UKvtWNsURJsxFpUQt9ivoBl+xN&#10;NjR7N2S3Gv/eLRT6OMzMGabYTrYXVxp951jBcpGAIK6d7rhVcDnvXzYgfEDW2DsmBXfysC2fnwrM&#10;tbtxRddTaEWEsM9RgQlhyKX0tSGLfuEG4ug1brQYohxbqUe8RbjtZZokmbTYcVwwONC7ofr79GMV&#10;ZM3dr036dfSHdfM6fSTVapdWSs1n0+4NRKAp/If/2p9aQZrB75f4A2T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3jMcMAAADbAAAADwAAAAAAAAAAAAAAAACYAgAAZHJzL2Rv&#10;d25yZXYueG1sUEsFBgAAAAAEAAQA9QAAAIgDAAAAAA==&#10;" filled="f" fillcolor="black"/>
                            </v:group>
                            <v:line id="Line 110" o:spid="_x0000_s1033" style="position:absolute;flip:x;visibility:visible;mso-wrap-style:square" from="6371,3363" to="6594,3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          <v:rect id="Rectangle 111" o:spid="_x0000_s1034" style="position:absolute;left:6262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S2MAA&#10;AADbAAAADwAAAGRycy9kb3ducmV2LnhtbERP3WrCMBS+H/gO4Qi7W1O7YaUaRRxzg13V7QEOzWlT&#10;bE5KErW+vbkY7PLj+9/sJjuIK/nQO1awyHIQxI3TPXcKfn8+XlYgQkTWODgmBXcKsNvOnjZYaXfj&#10;mq6n2IkUwqFCBSbGsZIyNIYshsyNxIlrnbcYE/Sd1B5vKdwOssjzpbTYc2owONLBUHM+XayCZXsP&#10;pSm+P8OxbN+m97x+3Re1Us/zab8GEWmK/+I/95dWUKSx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S2MAAAADbAAAADwAAAAAAAAAAAAAAAACYAgAAZHJzL2Rvd25y&#10;ZXYueG1sUEsFBgAAAAAEAAQA9QAAAIUDAAAAAA==&#10;" filled="f" fillcolor="black"/>
                            <v:rect id="Rectangle 112" o:spid="_x0000_s1035" style="position:absolute;left:7258;top:3309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3Q8MA&#10;AADbAAAADwAAAGRycy9kb3ducmV2LnhtbESP0WrCQBRE34X+w3ILvummUUybuopUrIJP0X7AJXuT&#10;Dc3eDdmtxr/vCoKPw8ycYZbrwbbiQr1vHCt4myYgiEunG64V/Jx3k3cQPiBrbB2Tght5WK9eRkvM&#10;tbtyQZdTqEWEsM9RgQmhy6X0pSGLfuo64uhVrrcYouxrqXu8RrhtZZokC2mx4bhgsKMvQ+Xv6c8q&#10;WFQ3n5n0uPffWTUftkkx26SFUuPXYfMJItAQnuFH+6AVpB9w/x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J3Q8MAAADbAAAADwAAAAAAAAAAAAAAAACYAgAAZHJzL2Rv&#10;d25yZXYueG1sUEsFBgAAAAAEAAQA9QAAAIgDAAAAAA==&#10;" filled="f" fillcolor="black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квадраты с длиной стороны 2 мм, очерченные линией черного цвета, толщиной 0,2 мм, соединенные штрихами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д)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достаточны для определения их положения на местности;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B01F8D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35660" cy="0"/>
                            <wp:effectExtent l="25400" t="19050" r="24765" b="19050"/>
                            <wp:docPr id="19" name="Line 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356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9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" strokeweight="3pt">
                            <v:stroke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сплошные параллельные линии толщиной 0,2 мм и расстоянием между ними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 xml:space="preserve">е) ранее учтенный земельный участок, представляющий собой единое землепользование с преобладанием условных участков, имеющиеся в ГКН </w:t>
                  </w:r>
                  <w:proofErr w:type="gramStart"/>
                  <w:r w:rsidRPr="004C2A63">
                    <w:rPr>
                      <w:sz w:val="16"/>
                      <w:szCs w:val="16"/>
                    </w:rPr>
                    <w:t>сведения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 xml:space="preserve"> о границах которых недостаточны для определения их положения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rPr>
                      <w:sz w:val="16"/>
                      <w:szCs w:val="16"/>
                    </w:rPr>
                  </w:pPr>
                </w:p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42010" cy="0"/>
                            <wp:effectExtent l="25400" t="21590" r="27940" b="26035"/>
                            <wp:docPr id="18" name="Line 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4201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 cmpd="dbl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" strokeweight="3pt">
                            <v:stroke dashstyle="1 1" linestyle="thinThin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пунктирные параллельные линии с расстоянием между ними 1 мм. Интервал между штрихами – 1 мм, длина штриха – 2 мм, толщина –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Часть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существующая часть границы, имеющиеся в ГКН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2065" r="12700" b="6985"/>
                            <wp:docPr id="17" name="Line 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цвета,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вновь образованная часть границы, сведения о которой 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160" r="12700" b="8890"/>
                            <wp:docPr id="16" name="Line 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qH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" strokecolor="red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красного цвета, толщиной 0,2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в) существующая часть границы, имеющиеся в ГКН сведения о которой недостаточны для определения ее местоположения;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4075" cy="0"/>
                            <wp:effectExtent l="10795" t="10795" r="11430" b="8255"/>
                            <wp:docPr id="15" name="Line 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407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5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черного цвета, толщиной 0,2 мм, длиной штриха 2 мм и интервалом между штрихами 1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г) вновь образованная часть границы, сведения о которой недостаточны для определения ее местоположения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5345" cy="0"/>
                            <wp:effectExtent l="10795" t="8890" r="10160" b="10160"/>
                            <wp:docPr id="14" name="Line 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5534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lg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4" o:spid="_x0000_s1026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" strokecolor="red">
                            <v:stroke dashstyle="longDash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пунктирная линия красного цвета, толщиной 0,2 мм, длиной штриха 2 мм и интервалом между штрихами 1 мм (допускается линия черного цвета, выделенная маркером красного цвета, шириной до 3 мм)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Характерная точка границы: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характерная точка границы, сведения о которой не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11430" r="11430" b="10795"/>
                            <wp:docPr id="13" name="Oval 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3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характерная точка границы, сведения о которой позволяют однозначно определить ее положение на местности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53975" cy="53975"/>
                            <wp:effectExtent l="10795" t="9525" r="11430" b="12700"/>
                            <wp:docPr id="12" name="Oval 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Oval 8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30480</wp:posOffset>
                            </wp:positionV>
                            <wp:extent cx="107950" cy="107950"/>
                            <wp:effectExtent l="20320" t="15875" r="14605" b="9525"/>
                            <wp:wrapNone/>
                            <wp:docPr id="9" name="Group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07950" cy="107950"/>
                                      <a:chOff x="5831" y="5884"/>
                                      <a:chExt cx="170" cy="170"/>
                                    </a:xfrm>
                                  </wpg:grpSpPr>
                                  <wps:wsp>
                                    <wps:cNvPr id="10" name="AutoShape 1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31" y="5884"/>
                                        <a:ext cx="170" cy="170"/>
                                      </a:xfrm>
                                      <a:prstGeom prst="triangle">
                                        <a:avLst>
                                          <a:gd name="adj" fmla="val 50000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Oval 11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03" y="5974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3" o:spid="_x0000_s1026" style="position:absolute;margin-left:41.95pt;margin-top:2.4pt;width:8.5pt;height:8.5pt;z-index:251651072" coordorigin="5831,5884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AutoShape 114" o:spid="_x0000_s1027" type="#_x0000_t5" style="position:absolute;left:5831;top:588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4yyMQA&#10;AADbAAAADwAAAGRycy9kb3ducmV2LnhtbESPQWvCQBCF74L/YRmhF9FNPbQSXUUEqfRSakTIbciO&#10;SUh2NmQ3mv77zqHQ2wzvzXvfbPeja9WD+lB7NvC6TEARF97WXBq4ZqfFGlSIyBZbz2TghwLsd9PJ&#10;FlPrn/xNj0sslYRwSNFAFWOXah2KihyGpe+IRbv73mGUtS+17fEp4a7VqyR50w5rloYKOzpWVDSX&#10;wRnAJr99Ovulh6ysk498mL9nDRnzMhsPG1CRxvhv/rs+W8EXevlFB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MsjEAAAA2wAAAA8AAAAAAAAAAAAAAAAAmAIAAGRycy9k&#10;b3ducmV2LnhtbFBLBQYAAAAABAAEAPUAAACJAwAAAAA=&#10;"/>
                            <v:oval id="Oval 115" o:spid="_x0000_s1028" style="position:absolute;left:5903;top:5974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Rvk8AA&#10;AADbAAAADwAAAGRycy9kb3ducmV2LnhtbERPTYvCMBC9L/gfwgje1lQPZalGUUHZi8h2xfOQjG21&#10;mdQma+u/N4Kwt3m8z5kve1uLO7W+cqxgMk5AEGtnKi4UHH+3n18gfEA2WDsmBQ/ysFwMPuaYGdfx&#10;D93zUIgYwj5DBWUITSal1yVZ9GPXEEfu7FqLIcK2kKbFLobbWk6TJJUWK44NJTa0KUlf8z+rQLp1&#10;uj+gTreXmy4Ou/x06y5TpUbDfjUDEagP/+K3+9vE+RN4/R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Rvk8AAAADbAAAADwAAAAAAAAAAAAAAAACYAgAAZHJzL2Rvd25y&#10;ZXYueG1sUEsFBgAAAAAEAAQA9QAAAIUDAAAAAA=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равносторонний треугольник со стороной 3,0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б) пункт опорной межевой сети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545465</wp:posOffset>
                            </wp:positionH>
                            <wp:positionV relativeFrom="paragraph">
                              <wp:posOffset>6985</wp:posOffset>
                            </wp:positionV>
                            <wp:extent cx="71755" cy="71755"/>
                            <wp:effectExtent l="13970" t="6985" r="9525" b="6985"/>
                            <wp:wrapNone/>
                            <wp:docPr id="6" name="Group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1755" cy="71755"/>
                                      <a:chOff x="6314" y="5187"/>
                                      <a:chExt cx="170" cy="170"/>
                                    </a:xfrm>
                                  </wpg:grpSpPr>
                                  <wps:wsp>
                                    <wps:cNvPr id="7" name="Rectangle 1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14" y="5187"/>
                                        <a:ext cx="170" cy="1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Oval 11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382" y="5257"/>
                                        <a:ext cx="28" cy="28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6" o:spid="_x0000_s1026" style="position:absolute;margin-left:42.95pt;margin-top:.55pt;width:5.65pt;height:5.65pt;z-index:251652096" coordorigin="6314,5187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">
                            <v:rect id="Rectangle 117" o:spid="_x0000_s1027" style="position:absolute;left:6314;top:518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      <v:oval id="Oval 118" o:spid="_x0000_s1028" style="position:absolute;left:6382;top:5257;width:28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xgCb4A&#10;AADaAAAADwAAAGRycy9kb3ducmV2LnhtbERPTYvCMBC9C/sfwix4s6keinSNooKLF5GtsuchGdtq&#10;M6lN1tZ/vzkIHh/ve7EabCMe1PnasYJpkoIg1s7UXCo4n3aTOQgfkA02jknBkzyslh+jBebG9fxD&#10;jyKUIoawz1FBFUKbS+l1RRZ94lriyF1cZzFE2JXSdNjHcNvIWZpm0mLNsaHClrYV6VvxZxVIt8kO&#10;R9TZ7nrX5fG7+L3315lS489h/QUi0BDe4pd7bxTErfFKvA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rsYAm+AAAA2gAAAA8AAAAAAAAAAAAAAAAAmAIAAGRycy9kb3ducmV2&#10;LnhtbFBLBQYAAAAABAAEAPUAAACDAwAAAAA=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Точка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564515</wp:posOffset>
                            </wp:positionH>
                            <wp:positionV relativeFrom="paragraph">
                              <wp:posOffset>48895</wp:posOffset>
                            </wp:positionV>
                            <wp:extent cx="36195" cy="36195"/>
                            <wp:effectExtent l="13970" t="10160" r="6985" b="10795"/>
                            <wp:wrapNone/>
                            <wp:docPr id="3" name="Group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36195" cy="36195"/>
                                      <a:chOff x="6125" y="5701"/>
                                      <a:chExt cx="57" cy="57"/>
                                    </a:xfrm>
                                  </wpg:grpSpPr>
                                  <wps:wsp>
                                    <wps:cNvPr id="4" name="Oval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25" y="5701"/>
                                        <a:ext cx="57" cy="5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Oval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148" y="5725"/>
                                        <a:ext cx="6" cy="6"/>
                                      </a:xfrm>
                                      <a:prstGeom prst="ellipse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000000"/>
                                          </a:gs>
                                          <a:gs pos="100000">
                                            <a:srgbClr val="000000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</a:gsLst>
                                        <a:lin ang="5400000" scaled="1"/>
                                      </a:gra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Group 119" o:spid="_x0000_s1026" style="position:absolute;margin-left:44.45pt;margin-top:3.85pt;width:2.85pt;height:2.85pt;z-index:251653120" coordorigin="6125,5701" coordsize="5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">
                            <v:oval id="Oval 120" o:spid="_x0000_s1027" style="position:absolute;left:6125;top:5701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      <v:oval id="Oval 121" o:spid="_x0000_s1028" style="position:absolute;left:6148;top:5725;width: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Pl8IA&#10;AADaAAAADwAAAGRycy9kb3ducmV2LnhtbESPT2vCQBTE74V+h+UVvNWNgqGkrqEKipciRvH82H3N&#10;n2bfxuxq0m/fLQg9DjPzG2aZj7YVd+p97VjBbJqAINbO1FwqOJ+2r28gfEA22DomBT/kIV89Py0x&#10;M27gI92LUIoIYZ+hgiqELpPS64os+qnriKP35XqLIcq+lKbHIcJtK+dJkkqLNceFCjvaVKS/i5tV&#10;IN06/TygTrfNVZeHXXG5Ds1cqcnL+PEOItAY/sOP9t4oWMDflX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7c+XwgAAANoAAAAPAAAAAAAAAAAAAAAAAJgCAABkcnMvZG93&#10;bnJldi54bWxQSwUGAAAAAAQABAD1AAAAhwMAAAAA&#10;" fillcolor="black">
                              <v:fill color2="black" rotate="t" focus="100%" type="gradient"/>
                            </v:oval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окружность диаметром 1, мм с точкой внутри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0795" t="10795" r="12700" b="8255"/>
                            <wp:docPr id="2" name="Line 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" strokeweight="1.25pt"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толщиной 0,5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4C2A63">
                    <w:rPr>
                      <w:b/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B01F8D" w:rsidP="00B5266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852805" cy="0"/>
                            <wp:effectExtent l="15875" t="60325" r="7620" b="53975"/>
                            <wp:docPr id="1" name="Line 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528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id="Line 8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">
                            <v:stroke startarrow="block"/>
                            <w10:anchorlock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46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</w:rPr>
                  </w:pPr>
                  <w:r w:rsidRPr="004C2A63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  <w:tr w:rsidR="008A19AA" w:rsidRPr="004C2A63" w:rsidTr="00B52667">
              <w:trPr>
                <w:cantSplit/>
              </w:trPr>
              <w:tc>
                <w:tcPr>
                  <w:tcW w:w="998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A19AA" w:rsidRPr="004C2A63" w:rsidRDefault="008A19AA" w:rsidP="00B52667">
                  <w:pPr>
                    <w:jc w:val="both"/>
                    <w:rPr>
                      <w:sz w:val="4"/>
                      <w:szCs w:val="4"/>
                    </w:rPr>
                  </w:pPr>
                  <w:r w:rsidRPr="004C2A63">
                    <w:rPr>
                      <w:sz w:val="4"/>
                      <w:szCs w:val="4"/>
                    </w:rPr>
                    <w:t>______________________________________________________________________________________</w:t>
                  </w:r>
                </w:p>
                <w:p w:rsidR="008A19AA" w:rsidRPr="004C2A63" w:rsidRDefault="008A19AA" w:rsidP="00B52667">
                  <w:pPr>
                    <w:jc w:val="both"/>
                    <w:rPr>
                      <w:sz w:val="16"/>
                      <w:szCs w:val="16"/>
                      <w:vertAlign w:val="superscript"/>
                    </w:rPr>
                  </w:pPr>
                  <w:r w:rsidRPr="004C2A63">
                    <w:rPr>
                      <w:sz w:val="16"/>
                      <w:szCs w:val="16"/>
                      <w:vertAlign w:val="superscript"/>
                    </w:rPr>
                    <w:t>1</w:t>
                  </w:r>
                  <w:proofErr w:type="gramStart"/>
                  <w:r w:rsidRPr="004C2A63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4C2A63">
                    <w:rPr>
                      <w:sz w:val="16"/>
                      <w:szCs w:val="16"/>
                    </w:rPr>
                    <w:t>Д</w:t>
                  </w:r>
                  <w:proofErr w:type="gramEnd"/>
                  <w:r w:rsidRPr="004C2A63">
                    <w:rPr>
                      <w:sz w:val="16"/>
                      <w:szCs w:val="16"/>
                    </w:rPr>
                    <w:t>ля обозначения образуемых земельных участков, размеры которых не могут быть переданы в масштабе разделов графической части, применяются условные знаки №2 (а, б), выполненные красным цветом (допускается знак, выполненный черным цветом, выделять маркером красного цвета)</w:t>
                  </w:r>
                </w:p>
              </w:tc>
            </w:tr>
          </w:tbl>
          <w:p w:rsidR="008A19AA" w:rsidRDefault="008A19AA" w:rsidP="00B52667"/>
          <w:p w:rsidR="008A19AA" w:rsidRPr="004C2A63" w:rsidRDefault="008A19AA" w:rsidP="00B52667"/>
        </w:tc>
      </w:tr>
    </w:tbl>
    <w:p w:rsidR="002E69BF" w:rsidRPr="00A118A7" w:rsidRDefault="002E69BF" w:rsidP="002E69BF">
      <w:pPr>
        <w:rPr>
          <w:sz w:val="8"/>
          <w:szCs w:val="8"/>
        </w:rPr>
      </w:pPr>
    </w:p>
    <w:sectPr w:rsidR="002E69BF" w:rsidRPr="00A118A7" w:rsidSect="00DA71BB">
      <w:footerReference w:type="even" r:id="rId10"/>
      <w:footerReference w:type="default" r:id="rId11"/>
      <w:pgSz w:w="11906" w:h="16838" w:code="9"/>
      <w:pgMar w:top="1134" w:right="1113" w:bottom="1134" w:left="1134" w:header="709" w:footer="709" w:gutter="0"/>
      <w:pgNumType w:start="2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16A" w:rsidRDefault="00AE316A">
      <w:r>
        <w:separator/>
      </w:r>
    </w:p>
  </w:endnote>
  <w:endnote w:type="continuationSeparator" w:id="0">
    <w:p w:rsidR="00AE316A" w:rsidRDefault="00AE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16A" w:rsidRDefault="00AE316A">
      <w:r>
        <w:separator/>
      </w:r>
    </w:p>
  </w:footnote>
  <w:footnote w:type="continuationSeparator" w:id="0">
    <w:p w:rsidR="00AE316A" w:rsidRDefault="00AE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BB"/>
    <w:rsid w:val="00042F3B"/>
    <w:rsid w:val="0007227E"/>
    <w:rsid w:val="0007437B"/>
    <w:rsid w:val="000A341E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556B0"/>
    <w:rsid w:val="00170DEB"/>
    <w:rsid w:val="00196F5C"/>
    <w:rsid w:val="001A6411"/>
    <w:rsid w:val="001A7A22"/>
    <w:rsid w:val="001C3AD5"/>
    <w:rsid w:val="001C6FA3"/>
    <w:rsid w:val="001D1BAD"/>
    <w:rsid w:val="00202AB9"/>
    <w:rsid w:val="00235B59"/>
    <w:rsid w:val="00252FE2"/>
    <w:rsid w:val="00256C72"/>
    <w:rsid w:val="002772FC"/>
    <w:rsid w:val="00281DA4"/>
    <w:rsid w:val="002C09BF"/>
    <w:rsid w:val="002E3FCA"/>
    <w:rsid w:val="002E69BF"/>
    <w:rsid w:val="003129C3"/>
    <w:rsid w:val="00335943"/>
    <w:rsid w:val="00335B15"/>
    <w:rsid w:val="00344870"/>
    <w:rsid w:val="003549A0"/>
    <w:rsid w:val="0038624B"/>
    <w:rsid w:val="003A159D"/>
    <w:rsid w:val="003C627B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D265B"/>
    <w:rsid w:val="005D6991"/>
    <w:rsid w:val="00606548"/>
    <w:rsid w:val="006151C2"/>
    <w:rsid w:val="006731FF"/>
    <w:rsid w:val="00693753"/>
    <w:rsid w:val="006A0AC3"/>
    <w:rsid w:val="006A16E6"/>
    <w:rsid w:val="006A750A"/>
    <w:rsid w:val="006B7EAA"/>
    <w:rsid w:val="006C1AA7"/>
    <w:rsid w:val="0071241E"/>
    <w:rsid w:val="00724B44"/>
    <w:rsid w:val="00732DEE"/>
    <w:rsid w:val="007352DD"/>
    <w:rsid w:val="007915B4"/>
    <w:rsid w:val="007B1A3F"/>
    <w:rsid w:val="007B21FA"/>
    <w:rsid w:val="007D4C30"/>
    <w:rsid w:val="007E1B10"/>
    <w:rsid w:val="007E5AB1"/>
    <w:rsid w:val="00835B1C"/>
    <w:rsid w:val="00836A1B"/>
    <w:rsid w:val="008A19AA"/>
    <w:rsid w:val="008B4695"/>
    <w:rsid w:val="008D51C3"/>
    <w:rsid w:val="00912984"/>
    <w:rsid w:val="00914FCC"/>
    <w:rsid w:val="00920541"/>
    <w:rsid w:val="00926792"/>
    <w:rsid w:val="009543C0"/>
    <w:rsid w:val="009922D3"/>
    <w:rsid w:val="0099366D"/>
    <w:rsid w:val="009A0C27"/>
    <w:rsid w:val="009E4B76"/>
    <w:rsid w:val="009F3C61"/>
    <w:rsid w:val="00A032C8"/>
    <w:rsid w:val="00A118A7"/>
    <w:rsid w:val="00A5565F"/>
    <w:rsid w:val="00A6292B"/>
    <w:rsid w:val="00AD0B32"/>
    <w:rsid w:val="00AE316A"/>
    <w:rsid w:val="00B01F8D"/>
    <w:rsid w:val="00B04E98"/>
    <w:rsid w:val="00B31482"/>
    <w:rsid w:val="00B4125C"/>
    <w:rsid w:val="00B443F2"/>
    <w:rsid w:val="00B517EC"/>
    <w:rsid w:val="00B51FCD"/>
    <w:rsid w:val="00B52667"/>
    <w:rsid w:val="00B5433D"/>
    <w:rsid w:val="00B90700"/>
    <w:rsid w:val="00BC234A"/>
    <w:rsid w:val="00BD188A"/>
    <w:rsid w:val="00BE1C64"/>
    <w:rsid w:val="00BF382A"/>
    <w:rsid w:val="00C03AC4"/>
    <w:rsid w:val="00C30323"/>
    <w:rsid w:val="00C54B37"/>
    <w:rsid w:val="00C826C4"/>
    <w:rsid w:val="00C924DD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66A64"/>
    <w:rsid w:val="00DA3B4D"/>
    <w:rsid w:val="00DA71BB"/>
    <w:rsid w:val="00DC3827"/>
    <w:rsid w:val="00DF6A6C"/>
    <w:rsid w:val="00DF7293"/>
    <w:rsid w:val="00E24D8E"/>
    <w:rsid w:val="00E34A2D"/>
    <w:rsid w:val="00E47F16"/>
    <w:rsid w:val="00E55143"/>
    <w:rsid w:val="00E8672D"/>
    <w:rsid w:val="00EB0B42"/>
    <w:rsid w:val="00EE1FBE"/>
    <w:rsid w:val="00EE2C78"/>
    <w:rsid w:val="00F01E8A"/>
    <w:rsid w:val="00F07C00"/>
    <w:rsid w:val="00F24418"/>
    <w:rsid w:val="00F403D5"/>
    <w:rsid w:val="00F5434E"/>
    <w:rsid w:val="00F550FD"/>
    <w:rsid w:val="00F969E1"/>
    <w:rsid w:val="00FC48B8"/>
    <w:rsid w:val="00FE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01F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01F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77;&#1078;&#1077;&#1074;&#1086;&#1081;%20&#1087;&#1083;&#1072;&#1085;\&#1064;&#1072;&#1073;&#1083;&#1086;&#1085;&#1099;\&#1057;&#1093;&#1077;&#1084;&#1072;&#1050;&#1055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СхемаКПТ</Template>
  <TotalTime>135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Админ</dc:creator>
  <cp:lastModifiedBy>Adm1</cp:lastModifiedBy>
  <cp:revision>9</cp:revision>
  <cp:lastPrinted>2025-03-20T07:58:00Z</cp:lastPrinted>
  <dcterms:created xsi:type="dcterms:W3CDTF">2025-03-11T09:12:00Z</dcterms:created>
  <dcterms:modified xsi:type="dcterms:W3CDTF">2025-03-20T07:58:00Z</dcterms:modified>
</cp:coreProperties>
</file>