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6" w:rsidRPr="00CF7F46" w:rsidRDefault="00CF7F46" w:rsidP="00CF7F46">
      <w:pPr>
        <w:jc w:val="center"/>
        <w:rPr>
          <w:rFonts w:ascii="Arial" w:hAnsi="Arial" w:cs="Arial"/>
          <w:b/>
          <w:color w:val="000000"/>
        </w:rPr>
      </w:pPr>
      <w:r w:rsidRPr="00CF7F46">
        <w:rPr>
          <w:rFonts w:ascii="Arial" w:hAnsi="Arial" w:cs="Arial"/>
          <w:b/>
          <w:color w:val="000000"/>
        </w:rPr>
        <w:t>АДМИНИСТРАЦИЯ</w:t>
      </w:r>
    </w:p>
    <w:p w:rsidR="00CF7F46" w:rsidRPr="00CF7F46" w:rsidRDefault="00CF7F46" w:rsidP="00CF7F46">
      <w:pPr>
        <w:jc w:val="center"/>
        <w:rPr>
          <w:rFonts w:ascii="Arial" w:hAnsi="Arial" w:cs="Arial"/>
          <w:b/>
          <w:color w:val="000000"/>
        </w:rPr>
      </w:pPr>
      <w:r w:rsidRPr="00CF7F46"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CF7F46" w:rsidRPr="00CF7F46" w:rsidRDefault="00CF7F46" w:rsidP="00CF7F46">
      <w:pPr>
        <w:jc w:val="center"/>
        <w:rPr>
          <w:rFonts w:ascii="Arial" w:hAnsi="Arial" w:cs="Arial"/>
          <w:b/>
          <w:color w:val="000000"/>
        </w:rPr>
      </w:pPr>
      <w:r w:rsidRPr="00CF7F46"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CF7F46" w:rsidRPr="00CF7F46" w:rsidRDefault="00CF7F46" w:rsidP="00CF7F46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 w:rsidRPr="00CF7F46">
        <w:rPr>
          <w:rFonts w:ascii="Arial" w:hAnsi="Arial" w:cs="Arial"/>
          <w:b/>
          <w:color w:val="000000"/>
        </w:rPr>
        <w:t>ВОЛГОГРАДСКОЙ ОБЛАСТИ</w:t>
      </w:r>
    </w:p>
    <w:p w:rsidR="00CF7F46" w:rsidRPr="00CF7F46" w:rsidRDefault="00CF7F46" w:rsidP="00CF7F46">
      <w:pPr>
        <w:rPr>
          <w:rFonts w:ascii="Arial" w:hAnsi="Arial" w:cs="Arial"/>
          <w:b/>
          <w:color w:val="FF0000"/>
        </w:rPr>
      </w:pPr>
    </w:p>
    <w:p w:rsidR="00CF7F46" w:rsidRPr="00CF7F46" w:rsidRDefault="00CF7F46" w:rsidP="00CF7F46">
      <w:pPr>
        <w:jc w:val="center"/>
        <w:rPr>
          <w:rFonts w:ascii="Arial" w:hAnsi="Arial" w:cs="Arial"/>
          <w:b/>
          <w:color w:val="000000" w:themeColor="text1"/>
        </w:rPr>
      </w:pPr>
      <w:r w:rsidRPr="00CF7F46">
        <w:rPr>
          <w:rFonts w:ascii="Arial" w:hAnsi="Arial" w:cs="Arial"/>
          <w:b/>
          <w:color w:val="000000" w:themeColor="text1"/>
        </w:rPr>
        <w:t>ПОСТАНОВЛЕНИЕ</w:t>
      </w:r>
    </w:p>
    <w:p w:rsidR="00CF7F46" w:rsidRPr="00CF7F46" w:rsidRDefault="00CF7F46" w:rsidP="00CF7F46">
      <w:pPr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>от 03.04.2025                                                 № 26</w:t>
      </w:r>
    </w:p>
    <w:p w:rsidR="00CF7F46" w:rsidRPr="00CF7F46" w:rsidRDefault="00CF7F46" w:rsidP="00CF7F46">
      <w:pPr>
        <w:jc w:val="both"/>
        <w:rPr>
          <w:rFonts w:ascii="Arial" w:hAnsi="Arial" w:cs="Arial"/>
          <w:bCs/>
          <w:color w:val="000000" w:themeColor="text1"/>
        </w:rPr>
      </w:pPr>
      <w:r w:rsidRPr="00CF7F46">
        <w:rPr>
          <w:rFonts w:ascii="Arial" w:hAnsi="Arial" w:cs="Arial"/>
          <w:bCs/>
          <w:color w:val="000000" w:themeColor="text1"/>
        </w:rPr>
        <w:t xml:space="preserve"> </w:t>
      </w: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>земельному участку</w:t>
      </w:r>
    </w:p>
    <w:p w:rsidR="00CF7F46" w:rsidRPr="00CF7F46" w:rsidRDefault="00CF7F46" w:rsidP="00CF7F46">
      <w:pPr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ind w:hanging="540"/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 w:rsidRPr="00CF7F46">
        <w:rPr>
          <w:rFonts w:ascii="Arial" w:hAnsi="Arial" w:cs="Arial"/>
          <w:color w:val="000000" w:themeColor="text1"/>
        </w:rPr>
        <w:t>Шарашенского</w:t>
      </w:r>
      <w:proofErr w:type="spellEnd"/>
      <w:r w:rsidRPr="00CF7F46"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 w:rsidRPr="00CF7F46">
        <w:rPr>
          <w:rFonts w:ascii="Arial" w:hAnsi="Arial" w:cs="Arial"/>
          <w:color w:val="000000" w:themeColor="text1"/>
        </w:rPr>
        <w:t>Шарашенского</w:t>
      </w:r>
      <w:proofErr w:type="spellEnd"/>
      <w:r w:rsidRPr="00CF7F46"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 w:rsidRPr="00CF7F46">
        <w:rPr>
          <w:rFonts w:ascii="Arial" w:hAnsi="Arial" w:cs="Arial"/>
          <w:b/>
          <w:color w:val="000000" w:themeColor="text1"/>
        </w:rPr>
        <w:t>п</w:t>
      </w:r>
      <w:proofErr w:type="gramEnd"/>
      <w:r w:rsidRPr="00CF7F46"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CF7F46" w:rsidRPr="00CF7F46" w:rsidRDefault="00CF7F46" w:rsidP="00CF7F46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 xml:space="preserve">     1. Присвоить земельному участку площадью 1209 </w:t>
      </w:r>
      <w:proofErr w:type="spellStart"/>
      <w:r w:rsidRPr="00CF7F46">
        <w:rPr>
          <w:rFonts w:ascii="Arial" w:hAnsi="Arial" w:cs="Arial"/>
          <w:color w:val="000000" w:themeColor="text1"/>
        </w:rPr>
        <w:t>кв.м</w:t>
      </w:r>
      <w:proofErr w:type="spellEnd"/>
      <w:r w:rsidRPr="00CF7F46">
        <w:rPr>
          <w:rFonts w:ascii="Arial" w:hAnsi="Arial" w:cs="Arial"/>
          <w:color w:val="000000" w:themeColor="text1"/>
        </w:rPr>
        <w:t>. с кадастровым номером -34:01:100001, относящемуся к категории земель «Земли населенных пункто</w:t>
      </w:r>
      <w:r w:rsidR="000B0F23">
        <w:rPr>
          <w:rFonts w:ascii="Arial" w:hAnsi="Arial" w:cs="Arial"/>
          <w:color w:val="000000" w:themeColor="text1"/>
        </w:rPr>
        <w:t>в», для площади</w:t>
      </w:r>
      <w:bookmarkStart w:id="0" w:name="_GoBack"/>
      <w:bookmarkEnd w:id="0"/>
      <w:r w:rsidRPr="00CF7F46">
        <w:rPr>
          <w:rFonts w:ascii="Arial" w:hAnsi="Arial" w:cs="Arial"/>
          <w:color w:val="000000" w:themeColor="text1"/>
        </w:rPr>
        <w:t xml:space="preserve"> по адресу: Российская Федерация, Волгоградская область, Алексеевский район, х. </w:t>
      </w:r>
      <w:proofErr w:type="spellStart"/>
      <w:r w:rsidRPr="00CF7F46">
        <w:rPr>
          <w:rFonts w:ascii="Arial" w:hAnsi="Arial" w:cs="Arial"/>
          <w:color w:val="000000" w:themeColor="text1"/>
        </w:rPr>
        <w:t>Шарашенский</w:t>
      </w:r>
      <w:proofErr w:type="spellEnd"/>
      <w:r w:rsidRPr="00CF7F46">
        <w:rPr>
          <w:rFonts w:ascii="Arial" w:hAnsi="Arial" w:cs="Arial"/>
          <w:color w:val="000000" w:themeColor="text1"/>
        </w:rPr>
        <w:t xml:space="preserve">, № 367 </w:t>
      </w: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 xml:space="preserve">      2. Специалисту администрации </w:t>
      </w:r>
      <w:proofErr w:type="spellStart"/>
      <w:r w:rsidRPr="00CF7F46">
        <w:rPr>
          <w:rFonts w:ascii="Arial" w:hAnsi="Arial" w:cs="Arial"/>
          <w:color w:val="000000" w:themeColor="text1"/>
        </w:rPr>
        <w:t>Шарашенского</w:t>
      </w:r>
      <w:proofErr w:type="spellEnd"/>
      <w:r w:rsidRPr="00CF7F46">
        <w:rPr>
          <w:rFonts w:ascii="Arial" w:hAnsi="Arial" w:cs="Arial"/>
          <w:color w:val="000000" w:themeColor="text1"/>
        </w:rPr>
        <w:t xml:space="preserve"> сельского поселения внести изменения в ФИАС.</w:t>
      </w: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hAnsi="Arial" w:cs="Arial"/>
          <w:color w:val="000000" w:themeColor="text1"/>
        </w:rPr>
        <w:t xml:space="preserve">     </w:t>
      </w: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</w:p>
    <w:p w:rsidR="00CF7F46" w:rsidRPr="00CF7F46" w:rsidRDefault="00CF7F46" w:rsidP="00CF7F46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 w:rsidRPr="00CF7F46"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 w:rsidRPr="00CF7F46"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CF7F46" w:rsidRPr="00CF7F46" w:rsidRDefault="00CF7F46" w:rsidP="00CF7F46">
      <w:pPr>
        <w:jc w:val="both"/>
        <w:rPr>
          <w:rFonts w:ascii="Arial" w:hAnsi="Arial" w:cs="Arial"/>
          <w:color w:val="000000" w:themeColor="text1"/>
        </w:rPr>
      </w:pPr>
      <w:r w:rsidRPr="00CF7F46"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 w:rsidRPr="00CF7F46">
        <w:rPr>
          <w:rFonts w:ascii="Arial" w:eastAsia="Calibri" w:hAnsi="Arial" w:cs="Arial"/>
          <w:color w:val="000000" w:themeColor="text1"/>
          <w:lang w:eastAsia="en-US"/>
        </w:rPr>
        <w:tab/>
      </w:r>
      <w:r w:rsidRPr="00CF7F46"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p w:rsidR="00CF7F46" w:rsidRPr="00CF7F46" w:rsidRDefault="00CF7F46" w:rsidP="00C23A2B">
      <w:pPr>
        <w:ind w:left="1985"/>
        <w:jc w:val="center"/>
        <w:rPr>
          <w:rFonts w:ascii="Arial" w:hAnsi="Arial" w:cs="Arial"/>
        </w:rPr>
      </w:pPr>
    </w:p>
    <w:p w:rsidR="00CF7F46" w:rsidRPr="00CF7F46" w:rsidRDefault="00CF7F46" w:rsidP="00C23A2B">
      <w:pPr>
        <w:ind w:left="1985"/>
        <w:jc w:val="center"/>
        <w:rPr>
          <w:rFonts w:ascii="Arial" w:hAnsi="Arial" w:cs="Arial"/>
        </w:rPr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23A2B">
      <w:pPr>
        <w:ind w:left="1985"/>
        <w:jc w:val="center"/>
      </w:pPr>
    </w:p>
    <w:p w:rsidR="00CF7F46" w:rsidRDefault="00CF7F46" w:rsidP="00CF7F46">
      <w:pPr>
        <w:ind w:left="1985"/>
        <w:jc w:val="right"/>
        <w:rPr>
          <w:color w:val="000000"/>
        </w:rPr>
      </w:pPr>
      <w:r>
        <w:rPr>
          <w:color w:val="000000"/>
        </w:rPr>
        <w:t>Утверждена</w:t>
      </w:r>
    </w:p>
    <w:p w:rsidR="00CF7F46" w:rsidRDefault="00CF7F46" w:rsidP="00CF7F46">
      <w:pPr>
        <w:ind w:left="1985"/>
        <w:jc w:val="right"/>
        <w:rPr>
          <w:color w:val="000000"/>
        </w:rPr>
      </w:pPr>
      <w:r>
        <w:rPr>
          <w:color w:val="000000"/>
        </w:rPr>
        <w:t xml:space="preserve">Постановление главы </w:t>
      </w:r>
    </w:p>
    <w:p w:rsidR="00CF7F46" w:rsidRDefault="00CF7F46" w:rsidP="00CF7F46">
      <w:pPr>
        <w:ind w:left="1985"/>
        <w:jc w:val="right"/>
        <w:rPr>
          <w:color w:val="000000"/>
        </w:rPr>
      </w:pPr>
      <w:proofErr w:type="spellStart"/>
      <w:r>
        <w:rPr>
          <w:color w:val="000000"/>
        </w:rPr>
        <w:t>Шарашенского</w:t>
      </w:r>
      <w:proofErr w:type="spellEnd"/>
      <w:r>
        <w:rPr>
          <w:color w:val="000000"/>
        </w:rPr>
        <w:t xml:space="preserve"> сельского поселения </w:t>
      </w:r>
    </w:p>
    <w:p w:rsidR="00CF7F46" w:rsidRDefault="00CF7F46" w:rsidP="00CF7F46">
      <w:pPr>
        <w:ind w:left="1985"/>
        <w:jc w:val="right"/>
        <w:rPr>
          <w:color w:val="000000"/>
        </w:rPr>
      </w:pPr>
      <w:r>
        <w:rPr>
          <w:color w:val="000000"/>
        </w:rPr>
        <w:t xml:space="preserve">Алексеевского муниципального района </w:t>
      </w:r>
    </w:p>
    <w:p w:rsidR="00CF7F46" w:rsidRDefault="00CF7F46" w:rsidP="00CF7F46">
      <w:pPr>
        <w:ind w:left="1985"/>
        <w:jc w:val="right"/>
        <w:rPr>
          <w:color w:val="000000"/>
        </w:rPr>
      </w:pPr>
      <w:r>
        <w:rPr>
          <w:color w:val="000000"/>
        </w:rPr>
        <w:t>Волгоградской области</w:t>
      </w:r>
    </w:p>
    <w:p w:rsidR="00CF7F46" w:rsidRPr="002D04A5" w:rsidRDefault="00CF7F46" w:rsidP="00CF7F46">
      <w:pPr>
        <w:jc w:val="right"/>
        <w:rPr>
          <w:sz w:val="20"/>
          <w:szCs w:val="20"/>
          <w:u w:val="single"/>
        </w:rPr>
      </w:pPr>
      <w:r w:rsidRPr="003E0BA1">
        <w:t xml:space="preserve">от </w:t>
      </w:r>
      <w:r>
        <w:t xml:space="preserve">03.04.2025 № 26           </w:t>
      </w:r>
    </w:p>
    <w:p w:rsidR="00C23A2B" w:rsidRDefault="00C23A2B" w:rsidP="00C23A2B">
      <w:pPr>
        <w:ind w:left="1985"/>
        <w:rPr>
          <w:sz w:val="20"/>
          <w:szCs w:val="20"/>
          <w:u w:val="single"/>
        </w:rPr>
      </w:pPr>
    </w:p>
    <w:p w:rsidR="00C23A2B" w:rsidRDefault="00C23A2B" w:rsidP="00C23A2B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C23A2B" w:rsidRDefault="00C23A2B" w:rsidP="00C23A2B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687"/>
      </w:tblGrid>
      <w:tr w:rsidR="00C826C4" w:rsidRPr="005B4876" w:rsidTr="008363A0">
        <w:tc>
          <w:tcPr>
            <w:tcW w:w="10206" w:type="dxa"/>
            <w:gridSpan w:val="3"/>
            <w:shd w:val="clear" w:color="auto" w:fill="auto"/>
          </w:tcPr>
          <w:p w:rsidR="00C23A2B" w:rsidRDefault="00C23A2B" w:rsidP="00C23A2B">
            <w:pPr>
              <w:pStyle w:val="a7"/>
              <w:spacing w:before="0" w:beforeAutospacing="0" w:after="0" w:afterAutospacing="0"/>
            </w:pPr>
            <w:r w:rsidRPr="00C826C4">
              <w:t>Условный номер земельного участка</w:t>
            </w:r>
            <w:r>
              <w:t>: -</w:t>
            </w:r>
          </w:p>
          <w:p w:rsidR="00C23A2B" w:rsidRDefault="00C23A2B" w:rsidP="00C23A2B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34:01:100001</w:t>
            </w:r>
          </w:p>
          <w:p w:rsidR="00C23A2B" w:rsidRDefault="00C23A2B" w:rsidP="00C23A2B">
            <w:pPr>
              <w:pStyle w:val="a7"/>
              <w:spacing w:before="0" w:beforeAutospacing="0" w:after="0" w:afterAutospacing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</w:p>
          <w:p w:rsidR="00A6292B" w:rsidRPr="00A6292B" w:rsidRDefault="00C23A2B" w:rsidP="00C23A2B">
            <w:pPr>
              <w:rPr>
                <w:u w:val="single"/>
              </w:rPr>
            </w:pPr>
            <w:r>
              <w:t>Разрешенное использование участка: благоустройство территории</w:t>
            </w:r>
            <w:r w:rsidRPr="00237756">
              <w:t>.</w:t>
            </w:r>
            <w:r w:rsidRPr="00F24418">
              <w:t xml:space="preserve">    </w:t>
            </w:r>
          </w:p>
        </w:tc>
      </w:tr>
      <w:tr w:rsidR="00C826C4" w:rsidRPr="005B4876" w:rsidTr="008363A0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8363A0">
              <w:rPr>
                <w:u w:val="single"/>
              </w:rPr>
              <w:t>1209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8363A0" w:rsidRPr="005B4876" w:rsidTr="008363A0">
        <w:tc>
          <w:tcPr>
            <w:tcW w:w="2802" w:type="dxa"/>
            <w:vMerge w:val="restart"/>
            <w:shd w:val="clear" w:color="auto" w:fill="auto"/>
            <w:vAlign w:val="center"/>
          </w:tcPr>
          <w:p w:rsidR="008363A0" w:rsidRPr="00C826C4" w:rsidRDefault="008363A0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8363A0" w:rsidRPr="00C826C4" w:rsidRDefault="008363A0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8363A0" w:rsidRPr="005B4876" w:rsidTr="008363A0">
        <w:tc>
          <w:tcPr>
            <w:tcW w:w="2802" w:type="dxa"/>
            <w:vMerge/>
            <w:shd w:val="clear" w:color="auto" w:fill="auto"/>
            <w:vAlign w:val="center"/>
          </w:tcPr>
          <w:p w:rsidR="008363A0" w:rsidRPr="00C826C4" w:rsidRDefault="008363A0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8363A0" w:rsidRPr="00C826C4" w:rsidRDefault="008363A0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Pr="00C826C4" w:rsidRDefault="008363A0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8363A0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8363A0">
        <w:tc>
          <w:tcPr>
            <w:tcW w:w="2802" w:type="dxa"/>
            <w:shd w:val="clear" w:color="auto" w:fill="auto"/>
            <w:vAlign w:val="center"/>
          </w:tcPr>
          <w:p w:rsidR="0038624B" w:rsidRPr="00C826C4" w:rsidRDefault="008363A0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8363A0" w:rsidP="00C826C4">
            <w:pPr>
              <w:jc w:val="center"/>
            </w:pPr>
            <w:r>
              <w:t>647949.76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8363A0" w:rsidP="00C826C4">
            <w:pPr>
              <w:jc w:val="center"/>
            </w:pPr>
            <w:r>
              <w:t>1274026.27</w:t>
            </w:r>
          </w:p>
        </w:tc>
      </w:tr>
      <w:tr w:rsidR="008363A0" w:rsidRPr="005B4876" w:rsidTr="008363A0">
        <w:tc>
          <w:tcPr>
            <w:tcW w:w="2802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647936.69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1274041.89</w:t>
            </w:r>
          </w:p>
        </w:tc>
      </w:tr>
      <w:tr w:rsidR="008363A0" w:rsidRPr="005B4876" w:rsidTr="008363A0">
        <w:tc>
          <w:tcPr>
            <w:tcW w:w="2802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647932.21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1274041.89</w:t>
            </w:r>
          </w:p>
        </w:tc>
      </w:tr>
      <w:tr w:rsidR="008363A0" w:rsidRPr="005B4876" w:rsidTr="008363A0">
        <w:tc>
          <w:tcPr>
            <w:tcW w:w="2802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4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647916.05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1274047.41</w:t>
            </w:r>
          </w:p>
        </w:tc>
      </w:tr>
      <w:tr w:rsidR="008363A0" w:rsidRPr="005B4876" w:rsidTr="008363A0">
        <w:tc>
          <w:tcPr>
            <w:tcW w:w="2802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5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647904.18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1274017.35</w:t>
            </w:r>
          </w:p>
        </w:tc>
      </w:tr>
      <w:tr w:rsidR="008363A0" w:rsidRPr="005B4876" w:rsidTr="008363A0">
        <w:tc>
          <w:tcPr>
            <w:tcW w:w="2802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647915.68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1273999.24</w:t>
            </w:r>
          </w:p>
        </w:tc>
      </w:tr>
      <w:tr w:rsidR="008363A0" w:rsidRPr="005B4876" w:rsidTr="008363A0">
        <w:tc>
          <w:tcPr>
            <w:tcW w:w="2802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647949.76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8363A0" w:rsidRDefault="008363A0" w:rsidP="00C826C4">
            <w:pPr>
              <w:jc w:val="center"/>
            </w:pPr>
            <w:r>
              <w:t>1274026.27</w:t>
            </w:r>
          </w:p>
        </w:tc>
      </w:tr>
    </w:tbl>
    <w:p w:rsidR="00B3186D" w:rsidRDefault="008A19AA" w:rsidP="002E69B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A19AA" w:rsidRDefault="00C23A2B" w:rsidP="002E69BF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1005840</wp:posOffset>
            </wp:positionV>
            <wp:extent cx="6219825" cy="7072630"/>
            <wp:effectExtent l="0" t="0" r="9525" b="0"/>
            <wp:wrapNone/>
            <wp:docPr id="132" name="Рисунок 132" descr="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A19AA" w:rsidRPr="005B4876" w:rsidTr="00B52667">
        <w:trPr>
          <w:trHeight w:val="6690"/>
        </w:trPr>
        <w:tc>
          <w:tcPr>
            <w:tcW w:w="10206" w:type="dxa"/>
            <w:vAlign w:val="bottom"/>
          </w:tcPr>
          <w:p w:rsidR="008A19AA" w:rsidRPr="00693753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0" t="0" r="0" b="635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4445</wp:posOffset>
                      </wp:positionV>
                      <wp:extent cx="914400" cy="222885"/>
                      <wp:effectExtent l="4445" t="1905" r="0" b="3810"/>
                      <wp:wrapNone/>
                      <wp:docPr id="69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" o:spid="_x0000_s1026" type="#_x0000_t202" style="position:absolute;left:0;text-align:left;margin-left:262.4pt;margin-top:.35pt;width:1in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u7sg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8363A0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111125</wp:posOffset>
                      </wp:positionV>
                      <wp:extent cx="408305" cy="316865"/>
                      <wp:effectExtent l="5715" t="6985" r="5080" b="9525"/>
                      <wp:wrapNone/>
                      <wp:docPr id="6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316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8.75pt" to="305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Z5GAIAAC8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107315</wp:posOffset>
                      </wp:positionV>
                      <wp:extent cx="641350" cy="835025"/>
                      <wp:effectExtent l="9525" t="12700" r="6350" b="9525"/>
                      <wp:wrapNone/>
                      <wp:docPr id="6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350" cy="835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8.45pt" to="272.8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80010</wp:posOffset>
                      </wp:positionV>
                      <wp:extent cx="54610" cy="53975"/>
                      <wp:effectExtent l="5080" t="13970" r="6985" b="8255"/>
                      <wp:wrapNone/>
                      <wp:docPr id="66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9" o:spid="_x0000_s1026" style="position:absolute;margin-left:270.7pt;margin-top:6.3pt;width:4.3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" fillcolor="black"/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102870</wp:posOffset>
                      </wp:positionV>
                      <wp:extent cx="914400" cy="222885"/>
                      <wp:effectExtent l="0" t="1270" r="0" b="4445"/>
                      <wp:wrapNone/>
                      <wp:docPr id="65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27" type="#_x0000_t202" style="position:absolute;left:0;text-align:left;margin-left:303.3pt;margin-top:8.1pt;width:1in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hPtQ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8363A0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761365</wp:posOffset>
                      </wp:positionV>
                      <wp:extent cx="53975" cy="53975"/>
                      <wp:effectExtent l="8890" t="12065" r="13335" b="10160"/>
                      <wp:wrapNone/>
                      <wp:docPr id="6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2" o:spid="_x0000_s1026" style="position:absolute;margin-left:313pt;margin-top:59.95pt;width:4.25pt;height: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" fillcolor="black"/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109855</wp:posOffset>
                      </wp:positionV>
                      <wp:extent cx="53975" cy="53975"/>
                      <wp:effectExtent l="7620" t="11430" r="5080" b="10795"/>
                      <wp:wrapNone/>
                      <wp:docPr id="63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0" o:spid="_x0000_s1026" style="position:absolute;margin-left:303.15pt;margin-top:8.65pt;width:4.25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265430</wp:posOffset>
                      </wp:positionV>
                      <wp:extent cx="53975" cy="53975"/>
                      <wp:effectExtent l="5715" t="5080" r="6985" b="7620"/>
                      <wp:wrapNone/>
                      <wp:docPr id="62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1" o:spid="_x0000_s1026" style="position:absolute;margin-left:303pt;margin-top:20.9pt;width:4.25pt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" fillcolor="black"/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36830</wp:posOffset>
                      </wp:positionV>
                      <wp:extent cx="914400" cy="222885"/>
                      <wp:effectExtent l="1905" t="0" r="0" b="0"/>
                      <wp:wrapNone/>
                      <wp:docPr id="61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28" type="#_x0000_t202" style="position:absolute;left:0;text-align:left;margin-left:303.45pt;margin-top:2.9pt;width:1in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qLtg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8363A0">
                              <w:rPr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1905</wp:posOffset>
                      </wp:positionV>
                      <wp:extent cx="1905" cy="147320"/>
                      <wp:effectExtent l="13970" t="11430" r="12700" b="12700"/>
                      <wp:wrapNone/>
                      <wp:docPr id="60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5pt,.15pt" to="305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FaGA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142875</wp:posOffset>
                      </wp:positionV>
                      <wp:extent cx="130810" cy="356235"/>
                      <wp:effectExtent l="12065" t="9525" r="9525" b="5715"/>
                      <wp:wrapNone/>
                      <wp:docPr id="59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356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11.25pt" to="315.3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LdGQIAAC8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"/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1828800" cy="295910"/>
                      <wp:effectExtent l="0" t="3175" r="3810" b="0"/>
                      <wp:wrapNone/>
                      <wp:docPr id="5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28"/>
                                    </w:rPr>
                                    <w:t>:ЗУ</w:t>
                                  </w:r>
                                  <w:proofErr w:type="gramStart"/>
                                  <w:r w:rsidRPr="008363A0"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9" type="#_x0000_t202" style="position:absolute;left:0;text-align:left;margin-left:201pt;margin-top:0;width:2in;height: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aU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8363A0"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 w:rsidRPr="008363A0"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461645</wp:posOffset>
                      </wp:positionV>
                      <wp:extent cx="53975" cy="53975"/>
                      <wp:effectExtent l="11430" t="10795" r="10795" b="11430"/>
                      <wp:wrapNone/>
                      <wp:docPr id="57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3" o:spid="_x0000_s1026" style="position:absolute;margin-left:255.45pt;margin-top:36.35pt;width:4.25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" fillcolor="black"/>
                  </w:pict>
                </mc:Fallback>
              </mc:AlternateContent>
            </w: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8890</wp:posOffset>
                      </wp:positionV>
                      <wp:extent cx="914400" cy="222885"/>
                      <wp:effectExtent l="0" t="0" r="0" b="0"/>
                      <wp:wrapNone/>
                      <wp:docPr id="5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30" type="#_x0000_t202" style="position:absolute;left:0;text-align:left;margin-left:152.55pt;margin-top:.7pt;width:1in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Or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8363A0">
                              <w:rPr>
                                <w:color w:val="000000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5715</wp:posOffset>
                      </wp:positionV>
                      <wp:extent cx="914400" cy="222885"/>
                      <wp:effectExtent l="0" t="0" r="1905" b="0"/>
                      <wp:wrapNone/>
                      <wp:docPr id="55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31" type="#_x0000_t202" style="position:absolute;left:0;text-align:left;margin-left:315.15pt;margin-top:.45pt;width:1in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7f6t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8363A0">
                              <w:rPr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54610</wp:posOffset>
                      </wp:positionV>
                      <wp:extent cx="728345" cy="290195"/>
                      <wp:effectExtent l="10795" t="6985" r="13335" b="7620"/>
                      <wp:wrapNone/>
                      <wp:docPr id="54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8345" cy="290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5pt,4.3pt" to="3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65405</wp:posOffset>
                      </wp:positionV>
                      <wp:extent cx="449580" cy="281940"/>
                      <wp:effectExtent l="8255" t="8255" r="8890" b="5080"/>
                      <wp:wrapNone/>
                      <wp:docPr id="53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9580" cy="281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pt,5.15pt" to="257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n7JQIAAEM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38735</wp:posOffset>
                      </wp:positionV>
                      <wp:extent cx="53975" cy="53975"/>
                      <wp:effectExtent l="10795" t="10160" r="11430" b="12065"/>
                      <wp:wrapNone/>
                      <wp:docPr id="52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4" o:spid="_x0000_s1026" style="position:absolute;margin-left:220.15pt;margin-top:3.05pt;width:4.2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" fillcolor="black"/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C23A2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78740</wp:posOffset>
                      </wp:positionV>
                      <wp:extent cx="914400" cy="222885"/>
                      <wp:effectExtent l="4445" t="0" r="0" b="0"/>
                      <wp:wrapNone/>
                      <wp:docPr id="51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3A0" w:rsidRPr="008363A0" w:rsidRDefault="008363A0" w:rsidP="008363A0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8363A0">
                                    <w:rPr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32" type="#_x0000_t202" style="position:absolute;left:0;text-align:left;margin-left:192.65pt;margin-top:6.2pt;width:1in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IT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" filled="f" stroked="f">
                      <v:textbox style="mso-fit-shape-to-text:t">
                        <w:txbxContent>
                          <w:p w:rsidR="008363A0" w:rsidRPr="008363A0" w:rsidRDefault="008363A0" w:rsidP="008363A0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8363A0">
                              <w:rPr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Pr="00B04E98" w:rsidRDefault="008A19AA" w:rsidP="00B52667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 w:rsidR="008363A0">
              <w:rPr>
                <w:sz w:val="20"/>
                <w:szCs w:val="20"/>
                <w:u w:val="single"/>
              </w:rPr>
              <w:t>900</w:t>
            </w: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8A19AA" w:rsidRPr="004C2A63" w:rsidTr="00B526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A19AA" w:rsidRPr="004C2A63" w:rsidRDefault="008A19AA" w:rsidP="00B5266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C2A63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4C2A63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1" layoutInCell="1" allowOverlap="1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11430" t="8890" r="13335" b="12700"/>
                            <wp:wrapNone/>
                            <wp:docPr id="42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123"/>
                                    <wps:cNvCnPr/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124"/>
                                    <wps:cNvCnPr/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25"/>
                                    <wps:cNvCnPr/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126"/>
                                    <wps:cNvCnPr/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2" o:spid="_x0000_s1026" style="position:absolute;margin-left:33pt;margin-top:-.4pt;width:28.05pt;height:17.8pt;z-index:251654144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">
                            <v:line id="Line 123" o:spid="_x0000_s1027" style="position:absolute;flip:x y;visibility:visible;mso-wrap-style:square" from="7124,3100" to="7541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            <v:stroke dashstyle="dash"/>
                            </v:line>
                            <v:line id="Line 124" o:spid="_x0000_s1028" style="position:absolute;flip:x;visibility:visible;mso-wrap-style:square" from="7132,2833" to="754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          <v:stroke dashstyle="dash"/>
                            </v:line>
                            <v:line id="Line 125" o:spid="_x0000_s1029" style="position:absolute;visibility:visible;mso-wrap-style:square" from="7541,2833" to="7562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v:line id="Line 126" o:spid="_x0000_s1030" style="position:absolute;flip:x;visibility:visible;mso-wrap-style:square" from="7099,2918" to="7099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      <v:stroke dashstyle="dash"/>
                            </v:line>
                            <v:oval id="Oval 127" o:spid="_x0000_s1031" style="position:absolute;left:7047;top:28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XxsQA&#10;AADbAAAADwAAAGRycy9kb3ducmV2LnhtbESPT2sCMRTE7wW/Q3hCbzWrSJXVKCIoW3po/XPw+Ng8&#10;d4OblzWJun77plDocZiZ3zDzZWcbcScfjGMFw0EGgrh02nCl4HjYvE1BhIissXFMCp4UYLnovcwx&#10;1+7BO7rvYyUShEOOCuoY21zKUNZkMQxcS5y8s/MWY5K+ktrjI8FtI0dZ9i4tGk4LNba0rqm87G9W&#10;gdmYp/762A6L65ov3+3ks7Anr9Rrv1vNQETq4n/4r11oBe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V8bEAAAA2wAAAA8AAAAAAAAAAAAAAAAAmAIAAGRycy9k&#10;b3ducmV2LnhtbFBLBQYAAAAABAAEAPUAAACJAwAAAAA=&#10;">
                              <v:fill opacity="0" color2="#767676" rotate="t" focus="100%" type="gradient"/>
                            </v:oval>
                            <v:oval id="Oval 128" o:spid="_x0000_s1032" style="position:absolute;left:7495;top:27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pE8EA&#10;AADbAAAADwAAAGRycy9kb3ducmV2LnhtbERPz2vCMBS+D/wfwhN2W1NFyugaZRMcXkZZlZ0fybOt&#10;Ni+1ydruv18Ogx0/vt/FbradGGnwrWMFqyQFQaydablWcD4dnp5B+IBssHNMCn7Iw267eCgwN27i&#10;TxqrUIsYwj5HBU0IfS6l1w1Z9InriSN3cYPFEOFQSzPgFMNtJ9dpmkmLLceGBnvaN6Rv1bdVIN1b&#10;9lGizg7Xu67L9+rrPl3XSj0u59cXEIHm8C/+cx+Ngk0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6RPBAAAA2wAAAA8AAAAAAAAAAAAAAAAAmAIAAGRycy9kb3du&#10;cmV2LnhtbFBLBQYAAAAABAAEAPUAAACGAwAAAAA=&#10;" fillcolor="black">
                              <v:fill color2="black" rotate="t" focus="100%" type="gradient"/>
                            </v:oval>
                            <v:oval id="Oval 129" o:spid="_x0000_s1033" style="position:absolute;left:7515;top:30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MiMMA&#10;AADbAAAADwAAAGRycy9kb3ducmV2LnhtbESPQWvCQBSE7wX/w/KE3upGKaGmrqKC0otIo/T82H1N&#10;YrNvY3Y16b93BcHjMDPfMLNFb2txpdZXjhWMRwkIYu1MxYWC42Hz9gHCB2SDtWNS8E8eFvPBywwz&#10;4zr+pmseChEh7DNUUIbQZFJ6XZJFP3INcfR+XWsxRNkW0rTYRbit5SRJUmmx4rhQYkPrkvRffrEK&#10;pFuluz3qdHM662K/zX/O3Wmi1OuwX36CCNSHZ/jR/jIK3q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MiMMAAADbAAAADwAAAAAAAAAAAAAAAACYAgAAZHJzL2Rv&#10;d25yZXYueG1sUEsFBgAAAAAEAAQA9QAAAIgDAAAAAA==&#10;" fillcolor="black">
                              <v:fill color2="black" rotate="t" focus="100%" type="gradient"/>
                            </v:oval>
                            <v:oval id="Oval 130" o:spid="_x0000_s1034" style="position:absolute;left:7039;top:30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Zb8EA&#10;AADbAAAADwAAAGRycy9kb3ducmV2LnhtbERPz2vCMBS+C/sfwht401RBHZ1RhqBUPKjdDjs+mrc2&#10;2Lx0SdT635vDYMeP7/dy3dtW3MgH41jBZJyBIK6cNlwr+Prcjt5AhIissXVMCh4UYL16GSwx1+7O&#10;Z7qVsRYphEOOCpoYu1zKUDVkMYxdR5y4H+ctxgR9LbXHewq3rZxm2VxaNJwaGuxo01B1Ka9Wgdma&#10;hz7ud5Pid8OXU7c4FPbbKzV87T/eQUTq47/4z11oBb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2WW/BAAAA2wAAAA8AAAAAAAAAAAAAAAAAmAIAAGRycy9kb3du&#10;cmV2LnhtbFBLBQYAAAAABAAEAPUAAACGAw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1430" r="9525" b="13970"/>
                            <wp:docPr id="4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2065" r="9525" b="13335"/>
                            <wp:docPr id="40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RWGw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Cez0VhsCAAA9BAAADgAAAAAAAAAAAAAAAAAuAgAAZHJzL2Uyb0RvYy54bWxQSwECLQAUAAYACAAA&#10;ACEAjX3hq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10795" t="12065" r="8890" b="11430"/>
                            <wp:wrapNone/>
                            <wp:docPr id="30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9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9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10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3" o:spid="_x0000_s1026" style="position:absolute;margin-left:22.45pt;margin-top:10.85pt;width:55.45pt;height:5.65pt;z-index:25164902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">
                            <v:group id="Group 9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    <v:rect id="Rectangle 9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r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aOCsvwAAANsAAAAPAAAAAAAAAAAAAAAAAJgCAABkcnMvZG93bnJl&#10;di54bWxQSwUGAAAAAAQABAD1AAAAhAMAAAAA&#10;" fillcolor="black"/>
                            </v:group>
                            <v:group id="Group 9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line id="Line 9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rect id="Rectangle 9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      </v:group>
                            <v:line id="Line 10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  <v:rect id="Rectangle 10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y3b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zHLdvAAAANsAAAAPAAAAAAAAAAAAAAAAAJgCAABkcnMvZG93bnJldi54&#10;bWxQSwUGAAAAAAQABAD1AAAAgQMAAAAA&#10;" fillcolor="black"/>
                            <v:rect id="Rectangle 10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9525" t="5715" r="10160" b="8255"/>
                            <wp:wrapNone/>
                            <wp:docPr id="20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10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10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11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1.6pt;margin-top:10.85pt;width:55.45pt;height:5.65pt;z-index:251650048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">
                            <v:group id="Group 10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line id="Line 10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<v:rect id="Rectangle 10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AqcIA&#10;AADbAAAADwAAAGRycy9kb3ducmV2LnhtbESP0YrCMBRE34X9h3AXfNPUKirVKLLLuoJPVT/g0tw2&#10;xeamNFmtf78RBB+HmTnDrLe9bcSNOl87VjAZJyCIC6drrhRczj+jJQgfkDU2jknBgzxsNx+DNWba&#10;3Tmn2ylUIkLYZ6jAhNBmUvrCkEU/di1x9ErXWQxRdpXUHd4j3DYyTZK5tFhzXDDY0peh4nr6swrm&#10;5cMvTHr89ftFOeu/k3y6S3Olhp/9bgUiUB/e4Vf7oBWkU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kCpwgAAANsAAAAPAAAAAAAAAAAAAAAAAJgCAABkcnMvZG93&#10;bnJldi54bWxQSwUGAAAAAAQABAD1AAAAhwMAAAAA&#10;" filled="f" fillcolor="black"/>
                            </v:group>
                            <v:group id="Group 10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line id="Line 10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<v:rect id="Rectangle 10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jMcMA&#10;AADbAAAADwAAAGRycy9kb3ducmV2LnhtbESP0WrCQBRE3wv9h+UKvtWNsURJsxFpUQt9ivoBl+xN&#10;NjR7N2S3Gv/eLRT6OMzMGabYTrYXVxp951jBcpGAIK6d7rhVcDnvXzYgfEDW2DsmBXfysC2fnwrM&#10;tbtxRddTaEWEsM9RgQlhyKX0tSGLfuEG4ug1brQYohxbqUe8RbjtZZokmbTYcVwwONC7ofr79GMV&#10;ZM3dr036dfSHdfM6fSTVapdWSs1n0+4NRKAp/If/2p9aQZrB75f4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3jMcMAAADbAAAADwAAAAAAAAAAAAAAAACYAgAAZHJzL2Rv&#10;d25yZXYueG1sUEsFBgAAAAAEAAQA9QAAAIgDAAAAAA==&#10;" filled="f" fillcolor="black"/>
                            </v:group>
                            <v:line id="Line 11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rect id="Rectangle 11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S2MAA&#10;AADbAAAADwAAAGRycy9kb3ducmV2LnhtbERP3WrCMBS+H/gO4Qi7W1O7YaUaRRxzg13V7QEOzWlT&#10;bE5KErW+vbkY7PLj+9/sJjuIK/nQO1awyHIQxI3TPXcKfn8+XlYgQkTWODgmBXcKsNvOnjZYaXfj&#10;mq6n2IkUwqFCBSbGsZIyNIYshsyNxIlrnbcYE/Sd1B5vKdwOssjzpbTYc2owONLBUHM+XayCZXsP&#10;pSm+P8OxbN+m97x+3Re1Us/zab8GEWmK/+I/95dWUKSx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S2MAAAADbAAAADwAAAAAAAAAAAAAAAACYAgAAZHJzL2Rvd25y&#10;ZXYueG1sUEsFBgAAAAAEAAQA9QAAAIUDAAAAAA==&#10;" filled="f" fillcolor="black"/>
                            <v:rect id="Rectangle 11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3Q8MA&#10;AADbAAAADwAAAGRycy9kb3ducmV2LnhtbESP0WrCQBRE34X+w3ILvummUUybuopUrIJP0X7AJXuT&#10;Dc3eDdmtxr/vCoKPw8ycYZbrwbbiQr1vHCt4myYgiEunG64V/Jx3k3cQPiBrbB2Tght5WK9eRkvM&#10;tbtyQZdTqEWEsM9RgQmhy6X0pSGLfuo64uhVrrcYouxrqXu8RrhtZZokC2mx4bhgsKMvQ+Xv6c8q&#10;WFQ3n5n0uPffWTUftkkx26SFUuPXYfMJItAQnuFH+6AVpB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3Q8MAAADbAAAADwAAAAAAAAAAAAAAAACYAgAAZHJzL2Rv&#10;d25yZXYueG1sUEsFBgAAAAAEAAQA9QAAAIgD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C23A2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35660" cy="0"/>
                            <wp:effectExtent l="20955" t="19050" r="19685" b="19050"/>
                            <wp:docPr id="19" name="Lin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mA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42010" cy="0"/>
                            <wp:effectExtent l="25400" t="21590" r="27940" b="26035"/>
                            <wp:docPr id="18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B/+181LQIAAFkEAAAOAAAAAAAAAAAAAAAAAC4CAABkcnMvZTJvRG9j&#10;LnhtbFBLAQItABQABgAIAAAAIQA5Yg/b1gAAAAIBAAAPAAAAAAAAAAAAAAAAAIcEAABkcnMvZG93&#10;bnJldi54bWxQSwUGAAAAAAQABADzAAAAig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2065" r="12700" b="6985"/>
                            <wp:docPr id="17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160" r="12700" b="8890"/>
                            <wp:docPr id="16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qH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4075" cy="0"/>
                            <wp:effectExtent l="10795" t="10795" r="11430" b="8255"/>
                            <wp:docPr id="15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5345" cy="0"/>
                            <wp:effectExtent l="10795" t="8890" r="10160" b="10160"/>
                            <wp:docPr id="14" name="Lin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11430" r="11430" b="10795"/>
                            <wp:docPr id="13" name="Oval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9525" r="11430" b="12700"/>
                            <wp:docPr id="12" name="Oval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Z5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GEFlnk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20320" t="15875" r="14605" b="9525"/>
                            <wp:wrapNone/>
                            <wp:docPr id="9" name="Group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3" o:spid="_x0000_s1026" style="position:absolute;margin-left:41.95pt;margin-top:2.4pt;width:8.5pt;height:8.5pt;z-index:251651072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27" type="#_x0000_t5" style="position:absolute;left:5831;top:58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  <v:oval id="Oval 115" o:spid="_x0000_s1028" style="position:absolute;left:5903;top:5974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vk8AA&#10;AADbAAAADwAAAGRycy9kb3ducmV2LnhtbERPTYvCMBC9L/gfwgje1lQPZalGUUHZi8h2xfOQjG21&#10;mdQma+u/N4Kwt3m8z5kve1uLO7W+cqxgMk5AEGtnKi4UHH+3n18gfEA2WDsmBQ/ysFwMPuaYGdfx&#10;D93zUIgYwj5DBWUITSal1yVZ9GPXEEfu7FqLIcK2kKbFLobbWk6TJJUWK44NJTa0KUlf8z+rQLp1&#10;uj+gTreXmy4Ou/x06y5TpUbDfjUDEagP/+K3+9vE+R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vk8AAAADbAAAADwAAAAAAAAAAAAAAAACYAgAAZHJzL2Rvd25y&#10;ZXYueG1sUEsFBgAAAAAEAAQA9QAAAIUD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13970" t="6985" r="9525" b="6985"/>
                            <wp:wrapNone/>
                            <wp:docPr id="6" name="Group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6" o:spid="_x0000_s1026" style="position:absolute;margin-left:42.95pt;margin-top:.55pt;width:5.65pt;height:5.65pt;z-index:251652096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">
                            <v:rect id="Rectangle 117" o:spid="_x0000_s1027" style="position:absolute;left:6314;top:518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oval id="Oval 118" o:spid="_x0000_s1028" style="position:absolute;left:6382;top:525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gCb4A&#10;AADaAAAADwAAAGRycy9kb3ducmV2LnhtbERPTYvCMBC9C/sfwix4s6keinSNooKLF5GtsuchGdtq&#10;M6lN1tZ/vzkIHh/ve7EabCMe1PnasYJpkoIg1s7UXCo4n3aTOQgfkA02jknBkzyslh+jBebG9fxD&#10;jyKUIoawz1FBFUKbS+l1RRZ94lriyF1cZzFE2JXSdNjHcNvIWZpm0mLNsaHClrYV6VvxZxVIt8kO&#10;R9TZ7nrX5fG7+L3315lS489h/QUi0BDe4pd7bxTErfFKv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sYAm+AAAA2gAAAA8AAAAAAAAAAAAAAAAAmAIAAGRycy9kb3ducmV2&#10;LnhtbFBLBQYAAAAABAAEAPUAAACDAw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13970" t="10160" r="6985" b="10795"/>
                            <wp:wrapNone/>
                            <wp:docPr id="3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9" o:spid="_x0000_s1026" style="position:absolute;margin-left:44.45pt;margin-top:3.85pt;width:2.85pt;height:2.85pt;z-index:251653120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">
                            <v:oval id="Oval 120" o:spid="_x0000_s1027" style="position:absolute;left:6125;top:57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      <v:oval id="Oval 121" o:spid="_x0000_s1028" style="position:absolute;left:6148;top:572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Pl8IA&#10;AADaAAAADwAAAGRycy9kb3ducmV2LnhtbESPT2vCQBTE74V+h+UVvNWNgqGkrqEKipciRvH82H3N&#10;n2bfxuxq0m/fLQg9DjPzG2aZj7YVd+p97VjBbJqAINbO1FwqOJ+2r28gfEA22DomBT/kIV89Py0x&#10;M27gI92LUIoIYZ+hgiqELpPS64os+qnriKP35XqLIcq+lKbHIcJtK+dJkkqLNceFCjvaVKS/i5tV&#10;IN06/TygTrfNVZeHXXG5Ds1cqcnL+PEOItAY/sOP9t4oWMD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c+XwgAAANoAAAAPAAAAAAAAAAAAAAAAAJgCAABkcnMvZG93&#10;bnJldi54bWxQSwUGAAAAAAQABAD1AAAAhwM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795" r="12700" b="8255"/>
                            <wp:docPr id="2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C23A2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5875" t="60325" r="7620" b="53975"/>
                            <wp:docPr id="1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4C2A63">
                    <w:rPr>
                      <w:sz w:val="16"/>
                      <w:szCs w:val="16"/>
                    </w:rPr>
                    <w:t>Д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8A19AA" w:rsidRDefault="008A19AA" w:rsidP="00B52667"/>
          <w:p w:rsidR="008A19AA" w:rsidRPr="004C2A63" w:rsidRDefault="008A19AA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8363A0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2C" w:rsidRDefault="0028352C">
      <w:r>
        <w:separator/>
      </w:r>
    </w:p>
  </w:endnote>
  <w:endnote w:type="continuationSeparator" w:id="0">
    <w:p w:rsidR="0028352C" w:rsidRDefault="002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2C" w:rsidRDefault="0028352C">
      <w:r>
        <w:separator/>
      </w:r>
    </w:p>
  </w:footnote>
  <w:footnote w:type="continuationSeparator" w:id="0">
    <w:p w:rsidR="0028352C" w:rsidRDefault="0028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A0"/>
    <w:rsid w:val="00023F34"/>
    <w:rsid w:val="00042F3B"/>
    <w:rsid w:val="0007437B"/>
    <w:rsid w:val="000B0F23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96F5C"/>
    <w:rsid w:val="001A6411"/>
    <w:rsid w:val="001A7A22"/>
    <w:rsid w:val="001C3AD5"/>
    <w:rsid w:val="001C6FA3"/>
    <w:rsid w:val="001D1BAD"/>
    <w:rsid w:val="00202AB9"/>
    <w:rsid w:val="00207B89"/>
    <w:rsid w:val="00235B59"/>
    <w:rsid w:val="00256C72"/>
    <w:rsid w:val="002772FC"/>
    <w:rsid w:val="00281DA4"/>
    <w:rsid w:val="0028352C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D6991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D4C30"/>
    <w:rsid w:val="007E1B10"/>
    <w:rsid w:val="00835B1C"/>
    <w:rsid w:val="008363A0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5565F"/>
    <w:rsid w:val="00A6292B"/>
    <w:rsid w:val="00AD0B32"/>
    <w:rsid w:val="00B04E98"/>
    <w:rsid w:val="00B31482"/>
    <w:rsid w:val="00B3186D"/>
    <w:rsid w:val="00B4125C"/>
    <w:rsid w:val="00B443F2"/>
    <w:rsid w:val="00B517EC"/>
    <w:rsid w:val="00B52667"/>
    <w:rsid w:val="00B5433D"/>
    <w:rsid w:val="00B90700"/>
    <w:rsid w:val="00BC234A"/>
    <w:rsid w:val="00BD188A"/>
    <w:rsid w:val="00BE1C64"/>
    <w:rsid w:val="00BF382A"/>
    <w:rsid w:val="00C03AC4"/>
    <w:rsid w:val="00C23A2B"/>
    <w:rsid w:val="00C30323"/>
    <w:rsid w:val="00C54B37"/>
    <w:rsid w:val="00C826C4"/>
    <w:rsid w:val="00C924DD"/>
    <w:rsid w:val="00CB7982"/>
    <w:rsid w:val="00CB7D92"/>
    <w:rsid w:val="00CC4C2B"/>
    <w:rsid w:val="00CF75EF"/>
    <w:rsid w:val="00CF7F46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23A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23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25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6</cp:revision>
  <cp:lastPrinted>2025-03-18T08:45:00Z</cp:lastPrinted>
  <dcterms:created xsi:type="dcterms:W3CDTF">2025-03-18T08:48:00Z</dcterms:created>
  <dcterms:modified xsi:type="dcterms:W3CDTF">2025-04-03T12:01:00Z</dcterms:modified>
</cp:coreProperties>
</file>