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F8" w:rsidRDefault="000D59F8">
      <w:pPr>
        <w:rPr>
          <w:sz w:val="2"/>
        </w:rPr>
      </w:pPr>
    </w:p>
    <w:p w:rsidR="00CA015B" w:rsidRDefault="00CA015B" w:rsidP="00CA01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</w:t>
      </w:r>
    </w:p>
    <w:p w:rsidR="00CA015B" w:rsidRDefault="00CA015B" w:rsidP="00CA01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ШАРАШЕНСКОГО СЕЛЬСКОГО ПОСЕЛЕНИЯ</w:t>
      </w:r>
    </w:p>
    <w:p w:rsidR="00CA015B" w:rsidRDefault="00CA015B" w:rsidP="00CA01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АЛЕКСЕЕВСКОГО МУНИЦИПАЛЬНОГО РАЙОНА</w:t>
      </w:r>
    </w:p>
    <w:p w:rsidR="00CA015B" w:rsidRDefault="00CA015B" w:rsidP="00CA015B">
      <w:pPr>
        <w:pBdr>
          <w:bottom w:val="double" w:sz="2" w:space="1" w:color="000000"/>
        </w:pBd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ВОЛГОГРАДСКОЙ ОБЛАСТИ</w:t>
      </w:r>
    </w:p>
    <w:p w:rsidR="00CA015B" w:rsidRDefault="00CA015B" w:rsidP="00CA015B">
      <w:pPr>
        <w:rPr>
          <w:rFonts w:ascii="Arial" w:hAnsi="Arial" w:cs="Arial"/>
          <w:b/>
          <w:color w:val="FF0000"/>
        </w:rPr>
      </w:pPr>
    </w:p>
    <w:p w:rsidR="00CA015B" w:rsidRDefault="00CA015B" w:rsidP="00CA015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ПОСТАНОВЛЕНИЕ</w:t>
      </w:r>
    </w:p>
    <w:p w:rsidR="00CA015B" w:rsidRDefault="00CA015B" w:rsidP="00CA015B">
      <w:pPr>
        <w:rPr>
          <w:rFonts w:ascii="Arial" w:hAnsi="Arial" w:cs="Arial"/>
          <w:color w:val="000000" w:themeColor="text1"/>
        </w:rPr>
      </w:pPr>
    </w:p>
    <w:p w:rsidR="00CA015B" w:rsidRDefault="00581D7E" w:rsidP="00CA015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09.06</w:t>
      </w:r>
      <w:r w:rsidR="00CA015B">
        <w:rPr>
          <w:rFonts w:ascii="Arial" w:hAnsi="Arial" w:cs="Arial"/>
          <w:color w:val="000000" w:themeColor="text1"/>
        </w:rPr>
        <w:t xml:space="preserve">.2025                     </w:t>
      </w:r>
      <w:r>
        <w:rPr>
          <w:rFonts w:ascii="Arial" w:hAnsi="Arial" w:cs="Arial"/>
          <w:color w:val="000000" w:themeColor="text1"/>
        </w:rPr>
        <w:t xml:space="preserve">                            № 42</w:t>
      </w:r>
    </w:p>
    <w:p w:rsidR="00CA015B" w:rsidRDefault="00CA015B" w:rsidP="00CA015B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 присвоении адреса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земельному участку</w:t>
      </w:r>
    </w:p>
    <w:p w:rsidR="00CA015B" w:rsidRDefault="00CA015B" w:rsidP="00CA015B">
      <w:pPr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ind w:hanging="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Рассмотрев заявление главы Алексеевского муниципального района, руководствуясь Правилами присвоения, изменения и аннулирования адресов, утвержденными Постановлением Правительства РФ от 19.11.2014 № 1221, Уставом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поселения, администрация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  </w:t>
      </w:r>
      <w:proofErr w:type="gramStart"/>
      <w:r>
        <w:rPr>
          <w:rFonts w:ascii="Arial" w:hAnsi="Arial" w:cs="Arial"/>
          <w:b/>
          <w:color w:val="000000" w:themeColor="text1"/>
        </w:rPr>
        <w:t>п</w:t>
      </w:r>
      <w:proofErr w:type="gramEnd"/>
      <w:r>
        <w:rPr>
          <w:rFonts w:ascii="Arial" w:hAnsi="Arial" w:cs="Arial"/>
          <w:b/>
          <w:color w:val="000000" w:themeColor="text1"/>
        </w:rPr>
        <w:t xml:space="preserve"> о с т а н о в л я е т: </w:t>
      </w:r>
    </w:p>
    <w:p w:rsidR="00CA015B" w:rsidRDefault="00CA015B" w:rsidP="00CA015B">
      <w:pPr>
        <w:ind w:hanging="540"/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1. Присвоить земельному участку площадью </w:t>
      </w:r>
      <w:r w:rsidR="00581D7E">
        <w:rPr>
          <w:rFonts w:ascii="Arial" w:hAnsi="Arial" w:cs="Arial"/>
          <w:color w:val="000000" w:themeColor="text1"/>
        </w:rPr>
        <w:t xml:space="preserve">1950 </w:t>
      </w:r>
      <w:bookmarkStart w:id="0" w:name="_GoBack"/>
      <w:bookmarkEnd w:id="0"/>
      <w:r w:rsidR="00581D7E" w:rsidRPr="00581D7E">
        <w:rPr>
          <w:sz w:val="28"/>
          <w:szCs w:val="28"/>
        </w:rPr>
        <w:t>м</w:t>
      </w:r>
      <w:proofErr w:type="gramStart"/>
      <w:r w:rsidR="00581D7E" w:rsidRPr="00581D7E">
        <w:rPr>
          <w:sz w:val="28"/>
          <w:szCs w:val="28"/>
          <w:vertAlign w:val="superscript"/>
        </w:rPr>
        <w:t>2</w:t>
      </w:r>
      <w:proofErr w:type="gramEnd"/>
      <w:r>
        <w:rPr>
          <w:rFonts w:ascii="Arial" w:hAnsi="Arial" w:cs="Arial"/>
          <w:color w:val="000000" w:themeColor="text1"/>
        </w:rPr>
        <w:t xml:space="preserve"> с кадастровым номером -34:01:100001</w:t>
      </w:r>
      <w:r w:rsidR="00581D7E">
        <w:t>:</w:t>
      </w:r>
      <w:r w:rsidR="00581D7E" w:rsidRPr="00581D7E">
        <w:rPr>
          <w:rFonts w:ascii="Arial" w:hAnsi="Arial" w:cs="Arial"/>
          <w:color w:val="000000" w:themeColor="text1"/>
        </w:rPr>
        <w:t>ЗУ</w:t>
      </w:r>
      <w:proofErr w:type="gramStart"/>
      <w:r w:rsidR="00581D7E" w:rsidRPr="00581D7E">
        <w:rPr>
          <w:rFonts w:ascii="Arial" w:hAnsi="Arial" w:cs="Arial"/>
          <w:color w:val="000000" w:themeColor="text1"/>
        </w:rPr>
        <w:t>1</w:t>
      </w:r>
      <w:proofErr w:type="gramEnd"/>
      <w:r>
        <w:rPr>
          <w:rFonts w:ascii="Arial" w:hAnsi="Arial" w:cs="Arial"/>
          <w:color w:val="000000" w:themeColor="text1"/>
        </w:rPr>
        <w:t>, относящемуся к категории земель «Земли населенных пунктов», для площади по адресу: Российская Федерация, Волгоградская область, Алексеевс</w:t>
      </w:r>
      <w:r w:rsidR="00581D7E">
        <w:rPr>
          <w:rFonts w:ascii="Arial" w:hAnsi="Arial" w:cs="Arial"/>
          <w:color w:val="000000" w:themeColor="text1"/>
        </w:rPr>
        <w:t xml:space="preserve">кий район, х. </w:t>
      </w:r>
      <w:proofErr w:type="spellStart"/>
      <w:r w:rsidR="00581D7E">
        <w:rPr>
          <w:rFonts w:ascii="Arial" w:hAnsi="Arial" w:cs="Arial"/>
          <w:color w:val="000000" w:themeColor="text1"/>
        </w:rPr>
        <w:t>Шарашенский</w:t>
      </w:r>
      <w:proofErr w:type="spellEnd"/>
      <w:r w:rsidR="00581D7E">
        <w:rPr>
          <w:rFonts w:ascii="Arial" w:hAnsi="Arial" w:cs="Arial"/>
          <w:color w:val="000000" w:themeColor="text1"/>
        </w:rPr>
        <w:t>, № 369</w:t>
      </w:r>
      <w:r>
        <w:rPr>
          <w:rFonts w:ascii="Arial" w:hAnsi="Arial" w:cs="Arial"/>
          <w:color w:val="000000" w:themeColor="text1"/>
        </w:rPr>
        <w:t xml:space="preserve">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2. Специалисту администрации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 внести изменения в ФИАС.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spacing w:line="276" w:lineRule="auto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Глава </w:t>
      </w:r>
      <w:proofErr w:type="spellStart"/>
      <w:r>
        <w:rPr>
          <w:rFonts w:ascii="Arial" w:eastAsia="Calibri" w:hAnsi="Arial" w:cs="Arial"/>
          <w:color w:val="000000" w:themeColor="text1"/>
          <w:lang w:eastAsia="en-US"/>
        </w:rPr>
        <w:t>Шарашенского</w:t>
      </w:r>
      <w:proofErr w:type="spellEnd"/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сельского поселения                         </w:t>
      </w:r>
      <w:r>
        <w:rPr>
          <w:rFonts w:ascii="Arial" w:eastAsia="Calibri" w:hAnsi="Arial" w:cs="Arial"/>
          <w:color w:val="000000" w:themeColor="text1"/>
          <w:lang w:eastAsia="en-US"/>
        </w:rPr>
        <w:tab/>
      </w:r>
      <w:r>
        <w:rPr>
          <w:rFonts w:ascii="Arial" w:eastAsia="Calibri" w:hAnsi="Arial" w:cs="Arial"/>
          <w:color w:val="000000" w:themeColor="text1"/>
          <w:lang w:eastAsia="en-US"/>
        </w:rPr>
        <w:tab/>
        <w:t xml:space="preserve">                                    М.А. Чалов</w:t>
      </w:r>
    </w:p>
    <w:p w:rsidR="00CA015B" w:rsidRDefault="00CA015B" w:rsidP="00CA015B">
      <w:pPr>
        <w:ind w:left="1985"/>
        <w:jc w:val="center"/>
        <w:rPr>
          <w:rFonts w:ascii="Arial" w:hAnsi="Arial" w:cs="Arial"/>
        </w:rPr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581D7E" w:rsidRDefault="00581D7E" w:rsidP="00581D7E">
      <w:pPr>
        <w:rPr>
          <w:sz w:val="2"/>
        </w:rPr>
      </w:pPr>
    </w:p>
    <w:p w:rsidR="00581D7E" w:rsidRDefault="00581D7E" w:rsidP="00581D7E">
      <w:pPr>
        <w:pStyle w:val="a7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581D7E" w:rsidRDefault="00581D7E" w:rsidP="00581D7E">
      <w:pPr>
        <w:pStyle w:val="a7"/>
        <w:spacing w:before="0" w:beforeAutospacing="0" w:after="0" w:afterAutospacing="0"/>
        <w:jc w:val="right"/>
      </w:pPr>
    </w:p>
    <w:p w:rsidR="00581D7E" w:rsidRDefault="00581D7E" w:rsidP="00581D7E">
      <w:pPr>
        <w:pStyle w:val="a7"/>
        <w:spacing w:before="0" w:beforeAutospacing="0" w:after="0" w:afterAutospacing="0"/>
        <w:jc w:val="right"/>
      </w:pPr>
      <w:r>
        <w:t xml:space="preserve">УТВЕРЖДЕНА </w:t>
      </w:r>
    </w:p>
    <w:p w:rsidR="00581D7E" w:rsidRDefault="00581D7E" w:rsidP="00581D7E">
      <w:pPr>
        <w:pStyle w:val="a7"/>
        <w:spacing w:before="0" w:beforeAutospacing="0" w:after="0" w:afterAutospacing="0"/>
        <w:jc w:val="right"/>
      </w:pPr>
      <w:r>
        <w:t xml:space="preserve">постановлением главы администрации </w:t>
      </w:r>
    </w:p>
    <w:p w:rsidR="00581D7E" w:rsidRDefault="00581D7E" w:rsidP="00581D7E">
      <w:pPr>
        <w:pStyle w:val="a7"/>
        <w:spacing w:before="0" w:beforeAutospacing="0" w:after="0" w:afterAutospacing="0"/>
        <w:jc w:val="right"/>
      </w:pPr>
      <w:r>
        <w:t xml:space="preserve">Алексеевского муниципального района </w:t>
      </w:r>
    </w:p>
    <w:p w:rsidR="00581D7E" w:rsidRDefault="00581D7E" w:rsidP="00581D7E">
      <w:pPr>
        <w:pStyle w:val="a7"/>
        <w:spacing w:before="0" w:beforeAutospacing="0" w:after="0" w:afterAutospacing="0"/>
        <w:jc w:val="right"/>
      </w:pPr>
      <w:r>
        <w:t>Волгоградской области</w:t>
      </w:r>
    </w:p>
    <w:p w:rsidR="00581D7E" w:rsidRDefault="00581D7E" w:rsidP="00581D7E">
      <w:pPr>
        <w:pStyle w:val="a7"/>
        <w:spacing w:before="0" w:beforeAutospacing="0" w:after="0" w:afterAutospacing="0"/>
        <w:jc w:val="right"/>
      </w:pPr>
    </w:p>
    <w:p w:rsidR="00581D7E" w:rsidRDefault="00581D7E" w:rsidP="00581D7E">
      <w:pPr>
        <w:pStyle w:val="a7"/>
        <w:spacing w:before="0" w:beforeAutospacing="0" w:after="0" w:afterAutospacing="0"/>
        <w:jc w:val="right"/>
      </w:pPr>
      <w:r>
        <w:t xml:space="preserve">от ________________ </w:t>
      </w:r>
      <w:proofErr w:type="gramStart"/>
      <w:r>
        <w:t>г</w:t>
      </w:r>
      <w:proofErr w:type="gramEnd"/>
      <w:r>
        <w:t>.  № _____</w:t>
      </w:r>
    </w:p>
    <w:p w:rsidR="00581D7E" w:rsidRDefault="00581D7E" w:rsidP="00581D7E">
      <w:pPr>
        <w:ind w:left="1985"/>
        <w:rPr>
          <w:sz w:val="20"/>
          <w:szCs w:val="20"/>
          <w:u w:val="single"/>
        </w:rPr>
      </w:pPr>
    </w:p>
    <w:p w:rsidR="00581D7E" w:rsidRDefault="00581D7E" w:rsidP="00581D7E">
      <w:pPr>
        <w:jc w:val="center"/>
        <w:rPr>
          <w:b/>
        </w:rPr>
      </w:pPr>
      <w:r>
        <w:rPr>
          <w:b/>
        </w:rPr>
        <w:t>Схема расположения</w:t>
      </w:r>
      <w:r w:rsidRPr="00693753">
        <w:rPr>
          <w:b/>
        </w:rPr>
        <w:t xml:space="preserve"> земельн</w:t>
      </w:r>
      <w:r>
        <w:rPr>
          <w:b/>
        </w:rPr>
        <w:t>ого</w:t>
      </w:r>
      <w:r w:rsidRPr="00693753">
        <w:rPr>
          <w:b/>
        </w:rPr>
        <w:t xml:space="preserve"> участк</w:t>
      </w:r>
      <w:r>
        <w:rPr>
          <w:b/>
        </w:rPr>
        <w:t>а или</w:t>
      </w:r>
      <w:r w:rsidRPr="00693753">
        <w:rPr>
          <w:b/>
        </w:rPr>
        <w:t xml:space="preserve"> земельных участков </w:t>
      </w:r>
      <w:r>
        <w:rPr>
          <w:b/>
        </w:rPr>
        <w:t>на кадастровом плане территории</w:t>
      </w:r>
    </w:p>
    <w:p w:rsidR="00581D7E" w:rsidRDefault="00581D7E" w:rsidP="00581D7E">
      <w:pPr>
        <w:pStyle w:val="a7"/>
        <w:spacing w:before="0" w:beforeAutospacing="0" w:after="0" w:afterAutospacing="0"/>
        <w:jc w:val="center"/>
      </w:pPr>
      <w:r>
        <w:t>Система координат: МСК-34 зона 1</w:t>
      </w:r>
    </w:p>
    <w:p w:rsidR="00581D7E" w:rsidRPr="00F24418" w:rsidRDefault="00581D7E" w:rsidP="00581D7E">
      <w:pPr>
        <w:jc w:val="center"/>
      </w:pP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3687"/>
      </w:tblGrid>
      <w:tr w:rsidR="00581D7E" w:rsidRPr="005B4876" w:rsidTr="005F59FE">
        <w:tc>
          <w:tcPr>
            <w:tcW w:w="10206" w:type="dxa"/>
            <w:gridSpan w:val="3"/>
            <w:shd w:val="clear" w:color="auto" w:fill="auto"/>
          </w:tcPr>
          <w:p w:rsidR="00581D7E" w:rsidRDefault="00581D7E" w:rsidP="005F59FE">
            <w:pPr>
              <w:pStyle w:val="a7"/>
              <w:spacing w:before="0" w:beforeAutospacing="0" w:after="0" w:afterAutospacing="0"/>
            </w:pPr>
            <w:r>
              <w:t>Кадастровый</w:t>
            </w:r>
            <w:r w:rsidRPr="00C826C4">
              <w:t xml:space="preserve"> номер земельного участка</w:t>
            </w:r>
            <w:r>
              <w:t>: 34:01:100001:ЗУ</w:t>
            </w:r>
            <w:proofErr w:type="gramStart"/>
            <w:r>
              <w:t>1</w:t>
            </w:r>
            <w:proofErr w:type="gramEnd"/>
          </w:p>
          <w:p w:rsidR="00581D7E" w:rsidRDefault="00581D7E" w:rsidP="005F59FE">
            <w:pPr>
              <w:pStyle w:val="a7"/>
              <w:spacing w:before="0" w:beforeAutospacing="0" w:after="0" w:afterAutospacing="0"/>
            </w:pPr>
            <w:r>
              <w:t>Номер кадастрового квартала: 34:01:100001</w:t>
            </w:r>
          </w:p>
          <w:p w:rsidR="00581D7E" w:rsidRPr="000B44A1" w:rsidRDefault="00581D7E" w:rsidP="005F59FE">
            <w:pPr>
              <w:autoSpaceDE w:val="0"/>
              <w:autoSpaceDN w:val="0"/>
              <w:adjustRightInd w:val="0"/>
            </w:pPr>
            <w:r>
              <w:t xml:space="preserve">Адрес: Волгоградская область, Алексеевский район, х. </w:t>
            </w:r>
            <w:proofErr w:type="spellStart"/>
            <w:r>
              <w:t>Шарашенский</w:t>
            </w:r>
            <w:proofErr w:type="spellEnd"/>
            <w:r>
              <w:t xml:space="preserve">, </w:t>
            </w:r>
          </w:p>
          <w:p w:rsidR="00581D7E" w:rsidRPr="00A6292B" w:rsidRDefault="00581D7E" w:rsidP="005F59FE">
            <w:pPr>
              <w:rPr>
                <w:u w:val="single"/>
              </w:rPr>
            </w:pPr>
            <w:r>
              <w:t>Разрешенное использование участка: Для ведения личного подсобного хозяйства.</w:t>
            </w:r>
          </w:p>
        </w:tc>
      </w:tr>
      <w:tr w:rsidR="00581D7E" w:rsidRPr="005B4876" w:rsidTr="005F59FE">
        <w:tc>
          <w:tcPr>
            <w:tcW w:w="10206" w:type="dxa"/>
            <w:gridSpan w:val="3"/>
            <w:shd w:val="clear" w:color="auto" w:fill="auto"/>
          </w:tcPr>
          <w:p w:rsidR="00581D7E" w:rsidRPr="00C826C4" w:rsidRDefault="00581D7E" w:rsidP="005F59FE">
            <w:r w:rsidRPr="00C826C4">
              <w:t xml:space="preserve">Площадь земельного участка </w:t>
            </w:r>
            <w:r>
              <w:rPr>
                <w:u w:val="single"/>
              </w:rPr>
              <w:t>1950</w:t>
            </w:r>
            <w:r w:rsidRPr="00C826C4">
              <w:t xml:space="preserve"> м</w:t>
            </w:r>
            <w:proofErr w:type="gramStart"/>
            <w:r w:rsidRPr="00C826C4">
              <w:rPr>
                <w:vertAlign w:val="superscript"/>
              </w:rPr>
              <w:t>2</w:t>
            </w:r>
            <w:proofErr w:type="gramEnd"/>
          </w:p>
        </w:tc>
      </w:tr>
      <w:tr w:rsidR="00581D7E" w:rsidRPr="005B4876" w:rsidTr="005F59FE">
        <w:tc>
          <w:tcPr>
            <w:tcW w:w="2802" w:type="dxa"/>
            <w:vMerge w:val="restart"/>
            <w:shd w:val="clear" w:color="auto" w:fill="auto"/>
            <w:vAlign w:val="center"/>
          </w:tcPr>
          <w:p w:rsidR="00581D7E" w:rsidRPr="00C826C4" w:rsidRDefault="00581D7E" w:rsidP="005F59FE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581D7E" w:rsidRPr="00C826C4" w:rsidRDefault="00581D7E" w:rsidP="005F59FE">
            <w:pPr>
              <w:jc w:val="center"/>
              <w:rPr>
                <w:lang w:val="en-US"/>
              </w:rPr>
            </w:pPr>
            <w:r w:rsidRPr="00C826C4">
              <w:t xml:space="preserve">Координаты, </w:t>
            </w:r>
            <w:proofErr w:type="gramStart"/>
            <w:r w:rsidRPr="00C826C4">
              <w:t>м</w:t>
            </w:r>
            <w:proofErr w:type="gramEnd"/>
          </w:p>
        </w:tc>
      </w:tr>
      <w:tr w:rsidR="00581D7E" w:rsidRPr="005B4876" w:rsidTr="005F59FE">
        <w:tc>
          <w:tcPr>
            <w:tcW w:w="2802" w:type="dxa"/>
            <w:vMerge/>
            <w:shd w:val="clear" w:color="auto" w:fill="auto"/>
            <w:vAlign w:val="center"/>
          </w:tcPr>
          <w:p w:rsidR="00581D7E" w:rsidRPr="00C826C4" w:rsidRDefault="00581D7E" w:rsidP="005F59FE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581D7E" w:rsidRPr="00C826C4" w:rsidRDefault="00581D7E" w:rsidP="005F59FE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81D7E" w:rsidRPr="00C826C4" w:rsidRDefault="00581D7E" w:rsidP="005F59FE">
            <w:pPr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581D7E" w:rsidRPr="005B4876" w:rsidTr="005F59FE">
        <w:tc>
          <w:tcPr>
            <w:tcW w:w="2802" w:type="dxa"/>
            <w:shd w:val="clear" w:color="auto" w:fill="auto"/>
            <w:vAlign w:val="center"/>
          </w:tcPr>
          <w:p w:rsidR="00581D7E" w:rsidRPr="00C826C4" w:rsidRDefault="00581D7E" w:rsidP="005F59FE">
            <w:pPr>
              <w:jc w:val="center"/>
            </w:pPr>
            <w:r w:rsidRPr="00C826C4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81D7E" w:rsidRPr="00C826C4" w:rsidRDefault="00581D7E" w:rsidP="005F59FE">
            <w:pPr>
              <w:jc w:val="center"/>
            </w:pPr>
            <w:r w:rsidRPr="00C826C4"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81D7E" w:rsidRPr="00C826C4" w:rsidRDefault="00581D7E" w:rsidP="005F59FE">
            <w:pPr>
              <w:jc w:val="center"/>
            </w:pPr>
            <w:r w:rsidRPr="00C826C4">
              <w:t>3</w:t>
            </w:r>
          </w:p>
        </w:tc>
      </w:tr>
      <w:tr w:rsidR="00581D7E" w:rsidRPr="005B4876" w:rsidTr="005F59FE">
        <w:tc>
          <w:tcPr>
            <w:tcW w:w="2802" w:type="dxa"/>
            <w:shd w:val="clear" w:color="auto" w:fill="auto"/>
            <w:vAlign w:val="center"/>
          </w:tcPr>
          <w:p w:rsidR="00581D7E" w:rsidRPr="00C826C4" w:rsidRDefault="00581D7E" w:rsidP="005F59FE">
            <w:pPr>
              <w:jc w:val="center"/>
            </w:pPr>
            <w: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81D7E" w:rsidRPr="00C826C4" w:rsidRDefault="00581D7E" w:rsidP="005F59FE">
            <w:pPr>
              <w:jc w:val="center"/>
            </w:pPr>
            <w:r>
              <w:t>648167.40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81D7E" w:rsidRPr="00C826C4" w:rsidRDefault="00581D7E" w:rsidP="005F59FE">
            <w:pPr>
              <w:jc w:val="center"/>
            </w:pPr>
            <w:r>
              <w:t>1273905.74</w:t>
            </w:r>
          </w:p>
        </w:tc>
      </w:tr>
      <w:tr w:rsidR="00581D7E" w:rsidRPr="005B4876" w:rsidTr="005F59FE">
        <w:tc>
          <w:tcPr>
            <w:tcW w:w="2802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2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648137.27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1273945.51</w:t>
            </w:r>
          </w:p>
        </w:tc>
      </w:tr>
      <w:tr w:rsidR="00581D7E" w:rsidRPr="005B4876" w:rsidTr="005F59FE">
        <w:tc>
          <w:tcPr>
            <w:tcW w:w="2802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3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648121.99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1273932.85</w:t>
            </w:r>
          </w:p>
        </w:tc>
      </w:tr>
      <w:tr w:rsidR="00581D7E" w:rsidRPr="005B4876" w:rsidTr="005F59FE">
        <w:tc>
          <w:tcPr>
            <w:tcW w:w="2802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4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648107.15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1273918.67</w:t>
            </w:r>
          </w:p>
        </w:tc>
      </w:tr>
      <w:tr w:rsidR="00581D7E" w:rsidRPr="005B4876" w:rsidTr="005F59FE">
        <w:tc>
          <w:tcPr>
            <w:tcW w:w="2802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5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648104.81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1273916.71</w:t>
            </w:r>
          </w:p>
        </w:tc>
      </w:tr>
      <w:tr w:rsidR="00581D7E" w:rsidRPr="005B4876" w:rsidTr="005F59FE">
        <w:tc>
          <w:tcPr>
            <w:tcW w:w="2802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6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648110.25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1273908.22</w:t>
            </w:r>
          </w:p>
        </w:tc>
      </w:tr>
      <w:tr w:rsidR="00581D7E" w:rsidRPr="005B4876" w:rsidTr="005F59FE">
        <w:tc>
          <w:tcPr>
            <w:tcW w:w="2802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7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648116.03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1273902.02</w:t>
            </w:r>
          </w:p>
        </w:tc>
      </w:tr>
      <w:tr w:rsidR="00581D7E" w:rsidRPr="005B4876" w:rsidTr="005F59FE">
        <w:tc>
          <w:tcPr>
            <w:tcW w:w="2802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71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648129.70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1273885.40</w:t>
            </w:r>
          </w:p>
        </w:tc>
      </w:tr>
      <w:tr w:rsidR="00581D7E" w:rsidRPr="005B4876" w:rsidTr="005F59FE">
        <w:tc>
          <w:tcPr>
            <w:tcW w:w="2802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648167.40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81D7E" w:rsidRDefault="00581D7E" w:rsidP="005F59FE">
            <w:pPr>
              <w:jc w:val="center"/>
            </w:pPr>
            <w:r>
              <w:t>1273905.74</w:t>
            </w:r>
          </w:p>
        </w:tc>
      </w:tr>
    </w:tbl>
    <w:p w:rsidR="00581D7E" w:rsidRDefault="00581D7E" w:rsidP="00581D7E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581D7E" w:rsidRDefault="00581D7E" w:rsidP="00581D7E">
      <w:pPr>
        <w:rPr>
          <w:noProof/>
          <w:sz w:val="8"/>
          <w:szCs w:val="8"/>
        </w:rPr>
      </w:pPr>
      <w:r>
        <w:rPr>
          <w:noProof/>
          <w:sz w:val="8"/>
          <w:szCs w:val="8"/>
        </w:rPr>
        <w:lastRenderedPageBreak/>
        <w:drawing>
          <wp:anchor distT="0" distB="0" distL="114300" distR="114300" simplePos="0" relativeHeight="251666432" behindDoc="1" locked="0" layoutInCell="1" allowOverlap="1" wp14:anchorId="63C89799" wp14:editId="216CB6CE">
            <wp:simplePos x="0" y="0"/>
            <wp:positionH relativeFrom="column">
              <wp:posOffset>60325</wp:posOffset>
            </wp:positionH>
            <wp:positionV relativeFrom="paragraph">
              <wp:posOffset>1134110</wp:posOffset>
            </wp:positionV>
            <wp:extent cx="6219825" cy="6816090"/>
            <wp:effectExtent l="0" t="0" r="9525" b="3810"/>
            <wp:wrapNone/>
            <wp:docPr id="132" name="Рисунок 132" descr="C:\Users\Админ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Админ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81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81D7E" w:rsidRPr="005B4876" w:rsidTr="005F59FE">
        <w:trPr>
          <w:trHeight w:val="6690"/>
        </w:trPr>
        <w:tc>
          <w:tcPr>
            <w:tcW w:w="10206" w:type="dxa"/>
            <w:vAlign w:val="bottom"/>
          </w:tcPr>
          <w:p w:rsidR="00581D7E" w:rsidRPr="00693753" w:rsidRDefault="00581D7E" w:rsidP="005F5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83BACA1" wp14:editId="645A76B3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40640</wp:posOffset>
                  </wp:positionV>
                  <wp:extent cx="304800" cy="913765"/>
                  <wp:effectExtent l="0" t="0" r="0" b="635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1D7E" w:rsidRPr="00693753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Pr="00693753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Pr="00693753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88A58A" wp14:editId="7E438A47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3175</wp:posOffset>
                      </wp:positionV>
                      <wp:extent cx="914400" cy="222885"/>
                      <wp:effectExtent l="0" t="3810" r="0" b="1905"/>
                      <wp:wrapNone/>
                      <wp:docPr id="75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1D7E" w:rsidRPr="003517B0" w:rsidRDefault="00581D7E" w:rsidP="00581D7E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3517B0">
                                    <w:rPr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0" o:spid="_x0000_s1026" type="#_x0000_t202" style="position:absolute;left:0;text-align:left;margin-left:197.55pt;margin-top:.25pt;width:1in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eVswIAALs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" filled="f" stroked="f">
                      <v:textbox style="mso-fit-shape-to-text:t">
                        <w:txbxContent>
                          <w:p w:rsidR="00581D7E" w:rsidRPr="003517B0" w:rsidRDefault="00581D7E" w:rsidP="00581D7E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3517B0">
                              <w:rPr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1CBC69" wp14:editId="6974A9EF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54610</wp:posOffset>
                      </wp:positionV>
                      <wp:extent cx="53975" cy="53975"/>
                      <wp:effectExtent l="8255" t="10160" r="13970" b="12065"/>
                      <wp:wrapNone/>
                      <wp:docPr id="74" name="Oval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1" o:spid="_x0000_s1026" style="position:absolute;margin-left:207.2pt;margin-top:4.3pt;width:4.25pt;height: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A832F5" wp14:editId="3EB7AFE7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81280</wp:posOffset>
                      </wp:positionV>
                      <wp:extent cx="853440" cy="638175"/>
                      <wp:effectExtent l="10160" t="8255" r="12700" b="10795"/>
                      <wp:wrapNone/>
                      <wp:docPr id="73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pt,6.4pt" to="276.8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E41506" wp14:editId="7407546E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81280</wp:posOffset>
                      </wp:positionV>
                      <wp:extent cx="419735" cy="812165"/>
                      <wp:effectExtent l="8255" t="8255" r="10160" b="8255"/>
                      <wp:wrapNone/>
                      <wp:docPr id="72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735" cy="812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5pt,6.4pt" to="209.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3EE437" wp14:editId="7FC5ED51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691515</wp:posOffset>
                      </wp:positionV>
                      <wp:extent cx="53975" cy="53975"/>
                      <wp:effectExtent l="6350" t="8890" r="6350" b="13335"/>
                      <wp:wrapNone/>
                      <wp:docPr id="71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2" o:spid="_x0000_s1026" style="position:absolute;margin-left:274.55pt;margin-top:54.45pt;width:4.25pt;height: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2E265F" wp14:editId="708304B8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718820</wp:posOffset>
                      </wp:positionV>
                      <wp:extent cx="267970" cy="323215"/>
                      <wp:effectExtent l="13335" t="7620" r="13970" b="12065"/>
                      <wp:wrapNone/>
                      <wp:docPr id="70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7970" cy="323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56.6pt" to="276.7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58EA7F" wp14:editId="0728FA75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1015365</wp:posOffset>
                      </wp:positionV>
                      <wp:extent cx="53975" cy="53975"/>
                      <wp:effectExtent l="5080" t="8890" r="7620" b="13335"/>
                      <wp:wrapNone/>
                      <wp:docPr id="69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3" o:spid="_x0000_s1026" style="position:absolute;margin-left:253.45pt;margin-top:79.95pt;width:4.25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1D18C5" wp14:editId="594C153B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866140</wp:posOffset>
                      </wp:positionV>
                      <wp:extent cx="53975" cy="53975"/>
                      <wp:effectExtent l="8890" t="12065" r="13335" b="10160"/>
                      <wp:wrapNone/>
                      <wp:docPr id="68" name="Oval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8" o:spid="_x0000_s1026" style="position:absolute;margin-left:174.25pt;margin-top:68.2pt;width:4.25pt;height: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D76634" wp14:editId="2078B6B4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892810</wp:posOffset>
                      </wp:positionV>
                      <wp:extent cx="351790" cy="289560"/>
                      <wp:effectExtent l="6985" t="10160" r="12700" b="5080"/>
                      <wp:wrapNone/>
                      <wp:docPr id="67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51790" cy="289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5pt,70.3pt" to="204.0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05DAC0" wp14:editId="45A5DCE7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1155065</wp:posOffset>
                      </wp:positionV>
                      <wp:extent cx="53975" cy="53975"/>
                      <wp:effectExtent l="8255" t="5715" r="13970" b="6985"/>
                      <wp:wrapNone/>
                      <wp:docPr id="66" name="Oval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7" o:spid="_x0000_s1026" style="position:absolute;margin-left:201.95pt;margin-top:90.95pt;width:4.25pt;height: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186C01" wp14:editId="4EF40CEC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1182370</wp:posOffset>
                      </wp:positionV>
                      <wp:extent cx="131445" cy="122555"/>
                      <wp:effectExtent l="6350" t="13970" r="5080" b="6350"/>
                      <wp:wrapNone/>
                      <wp:docPr id="65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1445" cy="122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8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93.1pt" to="214.4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A09A2C" wp14:editId="434734B2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1277620</wp:posOffset>
                      </wp:positionV>
                      <wp:extent cx="53975" cy="53975"/>
                      <wp:effectExtent l="6350" t="13970" r="6350" b="8255"/>
                      <wp:wrapNone/>
                      <wp:docPr id="64" name="Oval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6" o:spid="_x0000_s1026" style="position:absolute;margin-left:212.3pt;margin-top:100.6pt;width:4.25pt;height: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BD58AC" wp14:editId="03FF8752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1393190</wp:posOffset>
                      </wp:positionV>
                      <wp:extent cx="53975" cy="53975"/>
                      <wp:effectExtent l="5080" t="5715" r="7620" b="6985"/>
                      <wp:wrapNone/>
                      <wp:docPr id="63" name="Oval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5" o:spid="_x0000_s1026" style="position:absolute;margin-left:226.45pt;margin-top:109.7pt;width:4.25pt;height: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F6F72E" wp14:editId="297587DD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1343660</wp:posOffset>
                      </wp:positionV>
                      <wp:extent cx="53975" cy="53975"/>
                      <wp:effectExtent l="8255" t="13335" r="13970" b="8890"/>
                      <wp:wrapNone/>
                      <wp:docPr id="62" name="Oval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4" o:spid="_x0000_s1026" style="position:absolute;margin-left:229.7pt;margin-top:105.8pt;width:4.25pt;height: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E9EF58" wp14:editId="558FD670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1304925</wp:posOffset>
                      </wp:positionV>
                      <wp:extent cx="179705" cy="114935"/>
                      <wp:effectExtent l="13970" t="12700" r="6350" b="5715"/>
                      <wp:wrapNone/>
                      <wp:docPr id="61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9705" cy="114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4pt,102.75pt" to="228.55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"/>
                  </w:pict>
                </mc:Fallback>
              </mc:AlternateContent>
            </w: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226DDE" wp14:editId="65DD95B1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130810</wp:posOffset>
                      </wp:positionV>
                      <wp:extent cx="1828800" cy="295910"/>
                      <wp:effectExtent l="1270" t="635" r="0" b="0"/>
                      <wp:wrapNone/>
                      <wp:docPr id="60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1D7E" w:rsidRPr="003517B0" w:rsidRDefault="00581D7E" w:rsidP="00581D7E">
                                  <w:pPr>
                                    <w:jc w:val="center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 w:rsidRPr="003517B0">
                                    <w:rPr>
                                      <w:color w:val="000000"/>
                                      <w:sz w:val="28"/>
                                    </w:rPr>
                                    <w:t>:ЗУ</w:t>
                                  </w:r>
                                  <w:proofErr w:type="gramStart"/>
                                  <w:r w:rsidRPr="003517B0">
                                    <w:rPr>
                                      <w:color w:val="000000"/>
                                      <w:sz w:val="28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8" o:spid="_x0000_s1027" type="#_x0000_t202" style="position:absolute;left:0;text-align:left;margin-left:151.15pt;margin-top:10.3pt;width:2in;height:2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wrug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" filled="f" stroked="f">
                      <v:textbox style="mso-fit-shape-to-text:t">
                        <w:txbxContent>
                          <w:p w:rsidR="00581D7E" w:rsidRPr="003517B0" w:rsidRDefault="00581D7E" w:rsidP="00581D7E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 w:rsidRPr="003517B0">
                              <w:rPr>
                                <w:color w:val="000000"/>
                                <w:sz w:val="28"/>
                              </w:rPr>
                              <w:t>:ЗУ</w:t>
                            </w:r>
                            <w:proofErr w:type="gramStart"/>
                            <w:r w:rsidRPr="003517B0">
                              <w:rPr>
                                <w:color w:val="000000"/>
                                <w:sz w:val="28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C4A26A" wp14:editId="12975A55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128905</wp:posOffset>
                      </wp:positionV>
                      <wp:extent cx="914400" cy="222885"/>
                      <wp:effectExtent l="0" t="0" r="0" b="0"/>
                      <wp:wrapNone/>
                      <wp:docPr id="59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1D7E" w:rsidRPr="003517B0" w:rsidRDefault="00581D7E" w:rsidP="00581D7E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3517B0">
                                    <w:rPr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" o:spid="_x0000_s1028" type="#_x0000_t202" style="position:absolute;left:0;text-align:left;margin-left:274.8pt;margin-top:10.15pt;width:1in;height:1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g4t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" filled="f" stroked="f">
                      <v:textbox style="mso-fit-shape-to-text:t">
                        <w:txbxContent>
                          <w:p w:rsidR="00581D7E" w:rsidRPr="003517B0" w:rsidRDefault="00581D7E" w:rsidP="00581D7E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3517B0">
                              <w:rPr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712D98" wp14:editId="37EF06D5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60960</wp:posOffset>
                      </wp:positionV>
                      <wp:extent cx="914400" cy="222885"/>
                      <wp:effectExtent l="1905" t="3810" r="0" b="1905"/>
                      <wp:wrapNone/>
                      <wp:docPr id="58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1D7E" w:rsidRPr="003517B0" w:rsidRDefault="00581D7E" w:rsidP="00581D7E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3517B0">
                                    <w:rPr>
                                      <w:color w:val="000000"/>
                                      <w:sz w:val="18"/>
                                    </w:rPr>
                                    <w:t>н</w:t>
                                  </w:r>
                                  <w:proofErr w:type="gramStart"/>
                                  <w:r w:rsidRPr="003517B0">
                                    <w:rPr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029" type="#_x0000_t202" style="position:absolute;left:0;text-align:left;margin-left:104.7pt;margin-top:4.8pt;width:1in;height: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Rut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" filled="f" stroked="f">
                      <v:textbox style="mso-fit-shape-to-text:t">
                        <w:txbxContent>
                          <w:p w:rsidR="00581D7E" w:rsidRPr="003517B0" w:rsidRDefault="00581D7E" w:rsidP="00581D7E">
                            <w:pPr>
                              <w:jc w:val="right"/>
                              <w:rPr>
                                <w:color w:val="000000"/>
                                <w:sz w:val="18"/>
                              </w:rPr>
                            </w:pPr>
                            <w:r w:rsidRPr="003517B0">
                              <w:rPr>
                                <w:color w:val="000000"/>
                                <w:sz w:val="18"/>
                              </w:rPr>
                              <w:t>н</w:t>
                            </w:r>
                            <w:proofErr w:type="gramStart"/>
                            <w:r w:rsidRPr="003517B0">
                              <w:rPr>
                                <w:color w:val="000000"/>
                                <w:sz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E5FD08" wp14:editId="7D290C12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131445</wp:posOffset>
                      </wp:positionV>
                      <wp:extent cx="914400" cy="222885"/>
                      <wp:effectExtent l="0" t="4445" r="1270" b="1270"/>
                      <wp:wrapNone/>
                      <wp:docPr id="57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1D7E" w:rsidRPr="003517B0" w:rsidRDefault="00581D7E" w:rsidP="00581D7E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3517B0">
                                    <w:rPr>
                                      <w:color w:val="000000"/>
                                      <w:sz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" o:spid="_x0000_s1030" type="#_x0000_t202" style="position:absolute;left:0;text-align:left;margin-left:134.45pt;margin-top:10.35pt;width:1in;height:1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+Rtg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" filled="f" stroked="f">
                      <v:textbox style="mso-fit-shape-to-text:t">
                        <w:txbxContent>
                          <w:p w:rsidR="00581D7E" w:rsidRPr="003517B0" w:rsidRDefault="00581D7E" w:rsidP="00581D7E">
                            <w:pPr>
                              <w:jc w:val="right"/>
                              <w:rPr>
                                <w:color w:val="000000"/>
                                <w:sz w:val="18"/>
                              </w:rPr>
                            </w:pPr>
                            <w:r w:rsidRPr="003517B0">
                              <w:rPr>
                                <w:color w:val="000000"/>
                                <w:sz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C10B85" wp14:editId="4AE3C642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34290</wp:posOffset>
                      </wp:positionV>
                      <wp:extent cx="914400" cy="222885"/>
                      <wp:effectExtent l="0" t="2540" r="1270" b="3175"/>
                      <wp:wrapNone/>
                      <wp:docPr id="56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1D7E" w:rsidRPr="003517B0" w:rsidRDefault="00581D7E" w:rsidP="00581D7E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3517B0">
                                    <w:rPr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31" type="#_x0000_t202" style="position:absolute;left:0;text-align:left;margin-left:253.7pt;margin-top:2.7pt;width:1in;height:1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IftQ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" filled="f" stroked="f">
                      <v:textbox style="mso-fit-shape-to-text:t">
                        <w:txbxContent>
                          <w:p w:rsidR="00581D7E" w:rsidRPr="003517B0" w:rsidRDefault="00581D7E" w:rsidP="00581D7E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3517B0">
                              <w:rPr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399CC2" wp14:editId="003F7C99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20320</wp:posOffset>
                      </wp:positionV>
                      <wp:extent cx="300355" cy="328295"/>
                      <wp:effectExtent l="8255" t="7620" r="5715" b="6985"/>
                      <wp:wrapNone/>
                      <wp:docPr id="55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355" cy="328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5pt,1.6pt" to="255.6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7SIgIAADk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" strokecolor="red"/>
                  </w:pict>
                </mc:Fallback>
              </mc:AlternateContent>
            </w: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9B9CF3" wp14:editId="52E0E5ED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135255</wp:posOffset>
                      </wp:positionV>
                      <wp:extent cx="914400" cy="222885"/>
                      <wp:effectExtent l="0" t="1905" r="3810" b="3810"/>
                      <wp:wrapNone/>
                      <wp:docPr id="54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1D7E" w:rsidRPr="003517B0" w:rsidRDefault="00581D7E" w:rsidP="00581D7E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3517B0">
                                    <w:rPr>
                                      <w:color w:val="000000"/>
                                      <w:sz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32" type="#_x0000_t202" style="position:absolute;left:0;text-align:left;margin-left:148.5pt;margin-top:10.65pt;width:1in;height:1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o/uQIAAMI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" filled="f" stroked="f">
                      <v:textbox style="mso-fit-shape-to-text:t">
                        <w:txbxContent>
                          <w:p w:rsidR="00581D7E" w:rsidRPr="003517B0" w:rsidRDefault="00581D7E" w:rsidP="00581D7E">
                            <w:pPr>
                              <w:jc w:val="right"/>
                              <w:rPr>
                                <w:color w:val="000000"/>
                                <w:sz w:val="18"/>
                              </w:rPr>
                            </w:pPr>
                            <w:r w:rsidRPr="003517B0">
                              <w:rPr>
                                <w:color w:val="000000"/>
                                <w:sz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E1A08C" wp14:editId="22D8E078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113665</wp:posOffset>
                      </wp:positionV>
                      <wp:extent cx="914400" cy="222885"/>
                      <wp:effectExtent l="1905" t="0" r="0" b="0"/>
                      <wp:wrapNone/>
                      <wp:docPr id="53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1D7E" w:rsidRPr="003517B0" w:rsidRDefault="00581D7E" w:rsidP="00581D7E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3517B0">
                                    <w:rPr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3" o:spid="_x0000_s1033" type="#_x0000_t202" style="position:absolute;left:0;text-align:left;margin-left:232.2pt;margin-top:8.95pt;width:1in;height:1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hZt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" filled="f" stroked="f">
                      <v:textbox style="mso-fit-shape-to-text:t">
                        <w:txbxContent>
                          <w:p w:rsidR="00581D7E" w:rsidRPr="003517B0" w:rsidRDefault="00581D7E" w:rsidP="00581D7E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3517B0">
                              <w:rPr>
                                <w:color w:val="000000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282B9D" wp14:editId="211E25F1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104775</wp:posOffset>
                      </wp:positionV>
                      <wp:extent cx="914400" cy="222885"/>
                      <wp:effectExtent l="2540" t="3175" r="0" b="2540"/>
                      <wp:wrapNone/>
                      <wp:docPr id="52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1D7E" w:rsidRPr="003517B0" w:rsidRDefault="00581D7E" w:rsidP="00581D7E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3517B0">
                                    <w:rPr>
                                      <w:color w:val="000000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034" type="#_x0000_t202" style="position:absolute;left:0;text-align:left;margin-left:220.25pt;margin-top:8.25pt;width:1in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Zutg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" filled="f" stroked="f">
                      <v:textbox style="mso-fit-shape-to-text:t">
                        <w:txbxContent>
                          <w:p w:rsidR="00581D7E" w:rsidRPr="003517B0" w:rsidRDefault="00581D7E" w:rsidP="00581D7E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3517B0">
                              <w:rPr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A2446D" wp14:editId="1827D414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56515</wp:posOffset>
                      </wp:positionV>
                      <wp:extent cx="41910" cy="49530"/>
                      <wp:effectExtent l="12700" t="12065" r="12065" b="5080"/>
                      <wp:wrapNone/>
                      <wp:docPr id="5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" cy="495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5pt,4.45pt" to="231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ZwHwIAADc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"/>
                  </w:pict>
                </mc:Fallback>
              </mc:AlternateContent>
            </w: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Pr="00693753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Pr="00693753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Pr="00693753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Pr="00693753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Pr="00693753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Pr="00693753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Pr="00693753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Pr="00693753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Pr="00693753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jc w:val="center"/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rPr>
                <w:b/>
                <w:sz w:val="20"/>
                <w:szCs w:val="20"/>
              </w:rPr>
            </w:pPr>
          </w:p>
          <w:p w:rsidR="00581D7E" w:rsidRDefault="00581D7E" w:rsidP="005F59FE">
            <w:pPr>
              <w:rPr>
                <w:b/>
                <w:sz w:val="20"/>
                <w:szCs w:val="20"/>
              </w:rPr>
            </w:pPr>
          </w:p>
          <w:p w:rsidR="00581D7E" w:rsidRPr="00B04E98" w:rsidRDefault="00581D7E" w:rsidP="005F59FE">
            <w:pPr>
              <w:jc w:val="center"/>
              <w:rPr>
                <w:sz w:val="20"/>
                <w:szCs w:val="20"/>
              </w:rPr>
            </w:pPr>
            <w:r w:rsidRPr="00B04E98">
              <w:rPr>
                <w:sz w:val="20"/>
                <w:szCs w:val="20"/>
              </w:rPr>
              <w:t xml:space="preserve">Масштаб 1: </w:t>
            </w:r>
            <w:r>
              <w:rPr>
                <w:sz w:val="20"/>
                <w:szCs w:val="20"/>
                <w:u w:val="single"/>
              </w:rPr>
              <w:t>1700</w:t>
            </w:r>
          </w:p>
          <w:p w:rsidR="00581D7E" w:rsidRDefault="00581D7E" w:rsidP="005F59FE">
            <w:pPr>
              <w:rPr>
                <w:sz w:val="8"/>
              </w:rPr>
            </w:pPr>
          </w:p>
          <w:p w:rsidR="00581D7E" w:rsidRDefault="00581D7E" w:rsidP="005F59FE">
            <w:pPr>
              <w:rPr>
                <w:sz w:val="8"/>
              </w:rPr>
            </w:pPr>
          </w:p>
          <w:p w:rsidR="00581D7E" w:rsidRDefault="00581D7E" w:rsidP="005F59FE">
            <w:pPr>
              <w:rPr>
                <w:sz w:val="8"/>
              </w:rPr>
            </w:pPr>
          </w:p>
          <w:p w:rsidR="00581D7E" w:rsidRDefault="00581D7E" w:rsidP="005F59FE">
            <w:pPr>
              <w:rPr>
                <w:sz w:val="8"/>
                <w:szCs w:val="8"/>
              </w:rPr>
            </w:pPr>
          </w:p>
          <w:p w:rsidR="00581D7E" w:rsidRDefault="00581D7E" w:rsidP="005F59FE">
            <w:pPr>
              <w:rPr>
                <w:sz w:val="8"/>
                <w:szCs w:val="8"/>
              </w:rPr>
            </w:pPr>
          </w:p>
          <w:tbl>
            <w:tblPr>
              <w:tblW w:w="99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110"/>
              <w:gridCol w:w="1985"/>
              <w:gridCol w:w="3454"/>
              <w:gridCol w:w="6"/>
            </w:tblGrid>
            <w:tr w:rsidR="00581D7E" w:rsidRPr="004C2A63" w:rsidTr="005F59FE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81D7E" w:rsidRPr="004C2A63" w:rsidRDefault="00581D7E" w:rsidP="005F59F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581D7E" w:rsidRPr="004C2A63" w:rsidRDefault="00581D7E" w:rsidP="005F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4C2A63">
                    <w:rPr>
                      <w:b/>
                      <w:sz w:val="16"/>
                      <w:szCs w:val="16"/>
                    </w:rPr>
                    <w:t>п</w:t>
                  </w:r>
                  <w:proofErr w:type="gramEnd"/>
                  <w:r w:rsidRPr="004C2A63">
                    <w:rPr>
                      <w:b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110" w:type="dxa"/>
                  <w:vAlign w:val="center"/>
                </w:tcPr>
                <w:p w:rsidR="00581D7E" w:rsidRPr="004C2A63" w:rsidRDefault="00581D7E" w:rsidP="005F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5" w:type="dxa"/>
                  <w:vAlign w:val="center"/>
                </w:tcPr>
                <w:p w:rsidR="00581D7E" w:rsidRPr="004C2A63" w:rsidRDefault="00581D7E" w:rsidP="005F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581D7E" w:rsidRPr="004C2A63" w:rsidRDefault="00581D7E" w:rsidP="005F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581D7E" w:rsidRPr="004C2A63" w:rsidRDefault="00581D7E" w:rsidP="005F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581D7E" w:rsidRPr="004C2A63" w:rsidRDefault="00581D7E" w:rsidP="005F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581D7E" w:rsidRPr="004C2A63" w:rsidRDefault="00581D7E" w:rsidP="005F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581D7E" w:rsidRPr="004C2A63" w:rsidRDefault="00581D7E" w:rsidP="005F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1" layoutInCell="1" allowOverlap="1" wp14:anchorId="4AFFCBDF" wp14:editId="523D0439">
                            <wp:simplePos x="0" y="0"/>
                            <wp:positionH relativeFrom="column">
                              <wp:posOffset>419100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56235" cy="226060"/>
                            <wp:effectExtent l="11430" t="8890" r="13335" b="12700"/>
                            <wp:wrapNone/>
                            <wp:docPr id="42" name="Group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6235" cy="226060"/>
                                      <a:chOff x="7039" y="2773"/>
                                      <a:chExt cx="561" cy="356"/>
                                    </a:xfrm>
                                  </wpg:grpSpPr>
                                  <wps:wsp>
                                    <wps:cNvPr id="43" name="Line 123"/>
                                    <wps:cNvCnPr/>
                                    <wps:spPr bwMode="auto">
                                      <a:xfrm flipH="1" flipV="1">
                                        <a:off x="7124" y="3100"/>
                                        <a:ext cx="41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" name="Line 124"/>
                                    <wps:cNvCnPr/>
                                    <wps:spPr bwMode="auto">
                                      <a:xfrm flipH="1">
                                        <a:off x="7132" y="2833"/>
                                        <a:ext cx="409" cy="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" name="Line 125"/>
                                    <wps:cNvCnPr/>
                                    <wps:spPr bwMode="auto">
                                      <a:xfrm>
                                        <a:off x="7541" y="2833"/>
                                        <a:ext cx="21" cy="24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Line 126"/>
                                    <wps:cNvCnPr/>
                                    <wps:spPr bwMode="auto">
                                      <a:xfrm flipH="1">
                                        <a:off x="7099" y="2918"/>
                                        <a:ext cx="0" cy="1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Oval 1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7" y="283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Oval 1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95" y="277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Oval 1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15" y="304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Oval 1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39" y="3044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22" o:spid="_x0000_s1026" style="position:absolute;margin-left:33pt;margin-top:-.4pt;width:28.05pt;height:17.8pt;z-index:251665408" coordorigin="7039,2773" coordsize="561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">
                            <v:line id="Line 123" o:spid="_x0000_s1027" style="position:absolute;flip:x y;visibility:visible;mso-wrap-style:square" from="7124,3100" to="7541,3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MiU8YAAADbAAAADwAAAGRycy9kb3ducmV2LnhtbESP3WrCQBSE7wXfYTmCN1J3q7Vo6ipF&#10;KfjXi6Q+wCF7mqTNng3ZraZv3xUKXg4z8w2zXHe2FhdqfeVYw+NYgSDOnam40HD+eHuYg/AB2WDt&#10;mDT8kof1qt9bYmLclVO6ZKEQEcI+QQ1lCE0ipc9LsujHriGO3qdrLYYo20KaFq8Rbms5UepZWqw4&#10;LpTY0Kak/Dv7sRpUepyd5ov9dv9V71I1Oh7c9P2g9XDQvb6ACNSFe/i/vTManqZw+xJ/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DIlPGAAAA2wAAAA8AAAAAAAAA&#10;AAAAAAAAoQIAAGRycy9kb3ducmV2LnhtbFBLBQYAAAAABAAEAPkAAACUAwAAAAA=&#10;">
                              <v:stroke dashstyle="dash"/>
                            </v:line>
                            <v:line id="Line 124" o:spid="_x0000_s1028" style="position:absolute;flip:x;visibility:visible;mso-wrap-style:square" from="7132,2833" to="7541,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9axsEAAADbAAAADwAAAGRycy9kb3ducmV2LnhtbESPQYvCMBSE74L/ITxhb5oqKks1iiyu&#10;LOLFut5fm2dabF5KE7X+eyMs7HGYmW+Y5bqztbhT6yvHCsajBARx4XTFRsHv6Xv4CcIHZI21Y1Lw&#10;JA/rVb+3xFS7Bx/pngUjIoR9igrKEJpUSl+UZNGPXEMcvYtrLYYoWyN1i48It7WcJMlcWqw4LpTY&#10;0FdJxTW7WQX5dnM2+/y8tRM+6J2ZZTnLTKmPQbdZgAjUhf/wX/tHK5hO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r1rGwQAAANsAAAAPAAAAAAAAAAAAAAAA&#10;AKECAABkcnMvZG93bnJldi54bWxQSwUGAAAAAAQABAD5AAAAjwMAAAAA&#10;">
                              <v:stroke dashstyle="dash"/>
                            </v:line>
                            <v:line id="Line 125" o:spid="_x0000_s1029" style="position:absolute;visibility:visible;mso-wrap-style:square" from="7541,2833" to="7562,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    <v:line id="Line 126" o:spid="_x0000_s1030" style="position:absolute;flip:x;visibility:visible;mso-wrap-style:square" from="7099,2918" to="7099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hKsEAAADbAAAADwAAAGRycy9kb3ducmV2LnhtbESPQYvCMBSE74L/ITxhb5oqqyzVKLK4&#10;i4gX63p/bZ5psXkpTVbrvzeC4HGYmW+YxaqztbhS6yvHCsajBARx4XTFRsHf8Wf4BcIHZI21Y1Jw&#10;Jw+rZb+3wFS7Gx/omgUjIoR9igrKEJpUSl+UZNGPXEMcvbNrLYYoWyN1i7cIt7WcJMlMWqw4LpTY&#10;0HdJxSX7twryzfpkdvlpYye8179mmuUsM6U+Bt16DiJQF97hV3urFXzO4Pkl/g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MWEqwQAAANsAAAAPAAAAAAAAAAAAAAAA&#10;AKECAABkcnMvZG93bnJldi54bWxQSwUGAAAAAAQABAD5AAAAjwMAAAAA&#10;">
                              <v:stroke dashstyle="dash"/>
                            </v:line>
                            <v:oval id="Oval 127" o:spid="_x0000_s1031" style="position:absolute;left:7047;top:283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XxsQA&#10;AADbAAAADwAAAGRycy9kb3ducmV2LnhtbESPT2sCMRTE7wW/Q3hCbzWrSJXVKCIoW3po/XPw+Ng8&#10;d4OblzWJun77plDocZiZ3zDzZWcbcScfjGMFw0EGgrh02nCl4HjYvE1BhIissXFMCp4UYLnovcwx&#10;1+7BO7rvYyUShEOOCuoY21zKUNZkMQxcS5y8s/MWY5K+ktrjI8FtI0dZ9i4tGk4LNba0rqm87G9W&#10;gdmYp/762A6L65ov3+3ks7Anr9Rrv1vNQETq4n/4r11oBeMJ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GV8bEAAAA2wAAAA8AAAAAAAAAAAAAAAAAmAIAAGRycy9k&#10;b3ducmV2LnhtbFBLBQYAAAAABAAEAPUAAACJAwAAAAA=&#10;">
                              <v:fill opacity="0" color2="#767676" rotate="t" focus="100%" type="gradient"/>
                            </v:oval>
                            <v:oval id="Oval 128" o:spid="_x0000_s1032" style="position:absolute;left:7495;top:277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pE8EA&#10;AADbAAAADwAAAGRycy9kb3ducmV2LnhtbERPz2vCMBS+D/wfwhN2W1NFyugaZRMcXkZZlZ0fybOt&#10;Ni+1ydruv18Ogx0/vt/FbradGGnwrWMFqyQFQaydablWcD4dnp5B+IBssHNMCn7Iw267eCgwN27i&#10;TxqrUIsYwj5HBU0IfS6l1w1Z9InriSN3cYPFEOFQSzPgFMNtJ9dpmkmLLceGBnvaN6Rv1bdVIN1b&#10;9lGizg7Xu67L9+rrPl3XSj0u59cXEIHm8C/+cx+Ngk0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6RPBAAAA2wAAAA8AAAAAAAAAAAAAAAAAmAIAAGRycy9kb3du&#10;cmV2LnhtbFBLBQYAAAAABAAEAPUAAACGAwAAAAA=&#10;" fillcolor="black">
                              <v:fill color2="black" rotate="t" focus="100%" type="gradient"/>
                            </v:oval>
                            <v:oval id="Oval 129" o:spid="_x0000_s1033" style="position:absolute;left:7515;top:304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MiMMA&#10;AADbAAAADwAAAGRycy9kb3ducmV2LnhtbESPQWvCQBSE7wX/w/KE3upGKaGmrqKC0otIo/T82H1N&#10;YrNvY3Y16b93BcHjMDPfMLNFb2txpdZXjhWMRwkIYu1MxYWC42Hz9gHCB2SDtWNS8E8eFvPBywwz&#10;4zr+pmseChEh7DNUUIbQZFJ6XZJFP3INcfR+XWsxRNkW0rTYRbit5SRJUmmx4rhQYkPrkvRffrEK&#10;pFuluz3qdHM662K/zX/O3Wmi1OuwX36CCNSHZ/jR/jIK3qd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MiMMAAADbAAAADwAAAAAAAAAAAAAAAACYAgAAZHJzL2Rv&#10;d25yZXYueG1sUEsFBgAAAAAEAAQA9QAAAIgDAAAAAA==&#10;" fillcolor="black">
                              <v:fill color2="black" rotate="t" focus="100%" type="gradient"/>
                            </v:oval>
                            <v:oval id="Oval 130" o:spid="_x0000_s1034" style="position:absolute;left:7039;top:304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Zb8EA&#10;AADbAAAADwAAAGRycy9kb3ducmV2LnhtbERPz2vCMBS+C/sfwht401RBHZ1RhqBUPKjdDjs+mrc2&#10;2Lx0SdT635vDYMeP7/dy3dtW3MgH41jBZJyBIK6cNlwr+Prcjt5AhIissXVMCh4UYL16GSwx1+7O&#10;Z7qVsRYphEOOCpoYu1zKUDVkMYxdR5y4H+ctxgR9LbXHewq3rZxm2VxaNJwaGuxo01B1Ka9Wgdma&#10;hz7ud5Pid8OXU7c4FPbbKzV87T/eQUTq47/4z11oBbO0Pn1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2WW/BAAAA2wAAAA8AAAAAAAAAAAAAAAAAmAIAAGRycy9kb3du&#10;cmV2LnhtbFBLBQYAAAAABAAEAPUAAACGAwAAAAA=&#10;">
                              <v:fill opacity="0" color2="#767676" rotate="t" focus="100%" type="gradien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для изображения применяются условные знаки №3, №4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не могут быть переданы в масштабе разделов графической части</w:t>
                  </w:r>
                  <w:proofErr w:type="gramStart"/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bottom w:val="nil"/>
                  </w:tcBorders>
                </w:tcPr>
                <w:p w:rsidR="00581D7E" w:rsidRPr="004C2A63" w:rsidRDefault="00581D7E" w:rsidP="005F59FE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а) земельный участок,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границе которого 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09D7F339" wp14:editId="3C9A967E">
                            <wp:extent cx="107950" cy="107950"/>
                            <wp:effectExtent l="6350" t="11430" r="9525" b="13970"/>
                            <wp:docPr id="4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" fillcolor="black">
                            <w10:anchorlock/>
                          </v:rect>
                        </w:pict>
                      </mc:Fallback>
                    </mc:AlternateContent>
                  </w:r>
                </w:p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черного цвета с длиной стороны 3 мм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б) земельный участок,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границе которого недостаточны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118C2FE0" wp14:editId="4A155E85">
                            <wp:extent cx="107950" cy="107950"/>
                            <wp:effectExtent l="6350" t="12065" r="9525" b="13335"/>
                            <wp:docPr id="40" name="Rectangl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RWGw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 длиной стороны 3 мм, очерченный линией черного цвета, толщиной 0,2 мм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в)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30D7EC5C" wp14:editId="6693494E">
                            <wp:simplePos x="0" y="0"/>
                            <wp:positionH relativeFrom="column">
                              <wp:posOffset>285115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10795" t="12065" r="8890" b="11430"/>
                            <wp:wrapNone/>
                            <wp:docPr id="30" name="Group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31" name="Group 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2" name="Line 95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3" name="Rectangle 9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4" name="Group 9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5" name="Line 98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6" name="Rectangle 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7" name="Line 100"/>
                                    <wps:cNvCnPr/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Rectangle 1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3" o:spid="_x0000_s1026" style="position:absolute;margin-left:22.45pt;margin-top:10.85pt;width:55.45pt;height:5.65pt;z-index:251660288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">
                            <v:group id="Group 94" o:spid="_x0000_s1027" style="position:absolute;left:6594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<v:line id="Line 95" o:spid="_x0000_s1028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    <v:rect id="Rectangle 96" o:spid="_x0000_s1029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gr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aOCsvwAAANsAAAAPAAAAAAAAAAAAAAAAAJgCAABkcnMvZG93bnJl&#10;di54bWxQSwUGAAAAAAQABAD1AAAAhAMAAAAA&#10;" fillcolor="black"/>
                            </v:group>
                            <v:group id="Group 97" o:spid="_x0000_s1030" style="position:absolute;left:6926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<v:line id="Line 98" o:spid="_x0000_s1031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    <v:rect id="Rectangle 99" o:spid="_x0000_s1032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DN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0M0vwAAANsAAAAPAAAAAAAAAAAAAAAAAJgCAABkcnMvZG93bnJl&#10;di54bWxQSwUGAAAAAAQABAD1AAAAhAMAAAAA&#10;" fillcolor="black"/>
                            </v:group>
                            <v:line id="Line 100" o:spid="_x0000_s1033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        <v:rect id="Rectangle 101" o:spid="_x0000_s1034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y3bwA&#10;AADbAAAADwAAAGRycy9kb3ducmV2LnhtbERPSwrCMBDdC94hjOBGNFVBpBpFBUHciK0HGJqxLTaT&#10;0kRbPb1ZCC4f77/edqYSL2pcaVnBdBKBIM6sLjlXcEuP4yUI55E1VpZJwZscbDf93hpjbVu+0ivx&#10;uQgh7GJUUHhfx1K6rCCDbmJr4sDdbWPQB9jkUjfYhnBTyVkULaTBkkNDgTUdCsoeydMo2Ldteb98&#10;Eh6d8313nuExRV8pNRx0uxUIT53/i3/uk1YwD2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zHLdvAAAANsAAAAPAAAAAAAAAAAAAAAAAJgCAABkcnMvZG93bnJldi54&#10;bWxQSwUGAAAAAAQABAD1AAAAgQMAAAAA&#10;" fillcolor="black"/>
                            <v:rect id="Rectangle 102" o:spid="_x0000_s1035" style="position:absolute;left:7258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XRsIA&#10;AADbAAAADwAAAGRycy9kb3ducmV2LnhtbESP0YrCMBRE3wX/IVzBF1nTVRC3NpV1QVh8EVs/4NJc&#10;22JzU5qsrfv1RhB8HGbmDJNsB9OIG3Wutqzgcx6BIC6srrlUcM73H2sQziNrbCyTgjs52KbjUYKx&#10;tj2f6Jb5UgQIuxgVVN63sZSuqMigm9uWOHgX2xn0QXal1B32AW4auYiilTRYc1iosKWfiopr9mcU&#10;7Pq+vhz/M54dyt1wWOA+R98oNZ0M3xsQngb/Dr/av1rB8gu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NdGwgAAANsAAAAPAAAAAAAAAAAAAAAAAJgCAABkcnMvZG93&#10;bnJldi54bWxQSwUGAAAAAAQABAD1AAAAhwMAAAAA&#10;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г)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3B7024E8" wp14:editId="58449D84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9525" t="5715" r="10160" b="8255"/>
                            <wp:wrapNone/>
                            <wp:docPr id="20" name="Group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21" name="Group 10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2" name="Line 105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" name="Rectangle 10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" name="Group 10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5" name="Line 108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" name="Rectangle 10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7" name="Line 110"/>
                                    <wps:cNvCnPr/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Rectangle 1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1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3" o:spid="_x0000_s1026" style="position:absolute;margin-left:21.6pt;margin-top:10.85pt;width:55.45pt;height:5.65pt;z-index:251661312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">
                            <v:group id="Group 104" o:spid="_x0000_s1027" style="position:absolute;left:6594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<v:line id="Line 105" o:spid="_x0000_s1028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        <v:rect id="Rectangle 106" o:spid="_x0000_s1029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AqcIA&#10;AADbAAAADwAAAGRycy9kb3ducmV2LnhtbESP0YrCMBRE34X9h3AXfNPUKirVKLLLuoJPVT/g0tw2&#10;xeamNFmtf78RBB+HmTnDrLe9bcSNOl87VjAZJyCIC6drrhRczj+jJQgfkDU2jknBgzxsNx+DNWba&#10;3Tmn2ylUIkLYZ6jAhNBmUvrCkEU/di1x9ErXWQxRdpXUHd4j3DYyTZK5tFhzXDDY0peh4nr6swrm&#10;5cMvTHr89ftFOeu/k3y6S3Olhp/9bgUiUB/e4Vf7oBWkU3h+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kCpwgAAANsAAAAPAAAAAAAAAAAAAAAAAJgCAABkcnMvZG93&#10;bnJldi54bWxQSwUGAAAAAAQABAD1AAAAhwMAAAAA&#10;" filled="f" fillcolor="black"/>
                            </v:group>
                            <v:group id="Group 107" o:spid="_x0000_s1030" style="position:absolute;left:6926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line id="Line 108" o:spid="_x0000_s1031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    <v:rect id="Rectangle 109" o:spid="_x0000_s1032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jMcMA&#10;AADbAAAADwAAAGRycy9kb3ducmV2LnhtbESP0WrCQBRE3wv9h+UKvtWNsURJsxFpUQt9ivoBl+xN&#10;NjR7N2S3Gv/eLRT6OMzMGabYTrYXVxp951jBcpGAIK6d7rhVcDnvXzYgfEDW2DsmBXfysC2fnwrM&#10;tbtxRddTaEWEsM9RgQlhyKX0tSGLfuEG4ug1brQYohxbqUe8RbjtZZokmbTYcVwwONC7ofr79GMV&#10;ZM3dr036dfSHdfM6fSTVapdWSs1n0+4NRKAp/If/2p9aQZrB75f4A2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3jMcMAAADbAAAADwAAAAAAAAAAAAAAAACYAgAAZHJzL2Rv&#10;d25yZXYueG1sUEsFBgAAAAAEAAQA9QAAAIgDAAAAAA==&#10;" filled="f" fillcolor="black"/>
                            </v:group>
                            <v:line id="Line 110" o:spid="_x0000_s1033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      <v:rect id="Rectangle 111" o:spid="_x0000_s1034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S2MAA&#10;AADbAAAADwAAAGRycy9kb3ducmV2LnhtbERP3WrCMBS+H/gO4Qi7W1O7YaUaRRxzg13V7QEOzWlT&#10;bE5KErW+vbkY7PLj+9/sJjuIK/nQO1awyHIQxI3TPXcKfn8+XlYgQkTWODgmBXcKsNvOnjZYaXfj&#10;mq6n2IkUwqFCBSbGsZIyNIYshsyNxIlrnbcYE/Sd1B5vKdwOssjzpbTYc2owONLBUHM+XayCZXsP&#10;pSm+P8OxbN+m97x+3Re1Us/zab8GEWmK/+I/95dWUKSx6Uv6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S2MAAAADbAAAADwAAAAAAAAAAAAAAAACYAgAAZHJzL2Rvd25y&#10;ZXYueG1sUEsFBgAAAAAEAAQA9QAAAIUDAAAAAA==&#10;" filled="f" fillcolor="black"/>
                            <v:rect id="Rectangle 112" o:spid="_x0000_s1035" style="position:absolute;left:7258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3Q8MA&#10;AADbAAAADwAAAGRycy9kb3ducmV2LnhtbESP0WrCQBRE34X+w3ILvummUUybuopUrIJP0X7AJXuT&#10;Dc3eDdmtxr/vCoKPw8ycYZbrwbbiQr1vHCt4myYgiEunG64V/Jx3k3cQPiBrbB2Tght5WK9eRkvM&#10;tbtyQZdTqEWEsM9RgQmhy6X0pSGLfuo64uhVrrcYouxrqXu8RrhtZZokC2mx4bhgsKMvQ+Xv6c8q&#10;WFQ3n5n0uPffWTUftkkx26SFUuPXYfMJItAQnuFH+6AVpB9w/x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J3Q8MAAADbAAAADwAAAAAAAAAAAAAAAACYAgAAZHJzL2Rv&#10;d25yZXYueG1sUEsFBgAAAAAEAAQA9QAAAIgDAAAAAA==&#10;" filled="f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с длиной стороны 2 мм, очерченные линией черного цвета, толщиной 0,2 мм, соединенные штрихами черного цвета, толщиной 0,2 мм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д)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rPr>
                      <w:sz w:val="16"/>
                      <w:szCs w:val="16"/>
                    </w:rPr>
                  </w:pPr>
                </w:p>
                <w:p w:rsidR="00581D7E" w:rsidRPr="004C2A63" w:rsidRDefault="00581D7E" w:rsidP="005F59F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5B5BA47F" wp14:editId="65C28A48">
                            <wp:extent cx="835660" cy="0"/>
                            <wp:effectExtent l="20955" t="19050" r="19685" b="19050"/>
                            <wp:docPr id="19" name="Lin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356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9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/mAIQIAAD8EAAAOAAAAZHJzL2Uyb0RvYy54bWysU02P2yAQvVfqf0DcE9uJN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" strokeweight="3pt">
                            <v:stroke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е)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rPr>
                      <w:sz w:val="16"/>
                      <w:szCs w:val="16"/>
                    </w:rPr>
                  </w:pPr>
                </w:p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733FC671" wp14:editId="70ACD888">
                            <wp:extent cx="842010" cy="0"/>
                            <wp:effectExtent l="25400" t="21590" r="27940" b="26035"/>
                            <wp:docPr id="18" name="Lin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420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" strokeweight="3pt">
                            <v:stroke dashstyle="1 1"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существующая часть границы, имеющиеся в ГКН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31FBC06F" wp14:editId="221232E0">
                            <wp:extent cx="852805" cy="0"/>
                            <wp:effectExtent l="10795" t="12065" r="12700" b="6985"/>
                            <wp:docPr id="17" name="Lin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вновь образованная часть границы,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2F3678F8" wp14:editId="57CB8168">
                            <wp:extent cx="852805" cy="0"/>
                            <wp:effectExtent l="10795" t="10160" r="12700" b="8890"/>
                            <wp:docPr id="16" name="Lin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" strokecolor="red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красного цвета, толщиной 0,2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существующая часть границы, имеющиеся в ГКН сведения о которой недостаточны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35305F47" wp14:editId="1BC4013C">
                            <wp:extent cx="854075" cy="0"/>
                            <wp:effectExtent l="10795" t="10795" r="11430" b="8255"/>
                            <wp:docPr id="15" name="Lin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40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5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черного цвета, толщиной 0,2 мм, длиной штриха 2 мм и интервалом между штрихами 1 мм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вновь образованная часть границы, сведения о которой недостаточны для определения ее местоположения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4970177D" wp14:editId="6C41F531">
                            <wp:extent cx="855345" cy="0"/>
                            <wp:effectExtent l="10795" t="8890" r="10160" b="10160"/>
                            <wp:docPr id="14" name="Lin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53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4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" strokecolor="red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красного цвета, толщиной 0,2 мм, длиной штриха 2 мм и интервалом между штрихами 1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характерная точка границы, сведения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39685063" wp14:editId="71E0BBE8">
                            <wp:extent cx="53975" cy="53975"/>
                            <wp:effectExtent l="10795" t="11430" r="11430" b="10795"/>
                            <wp:docPr id="13" name="Oval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83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характерная точка границы, сведения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55959A3B" wp14:editId="674AB973">
                            <wp:extent cx="53975" cy="53975"/>
                            <wp:effectExtent l="10795" t="9525" r="11430" b="12700"/>
                            <wp:docPr id="12" name="Oval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82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" fillcolor="black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38B95FD2" wp14:editId="3A9DDC79">
                            <wp:simplePos x="0" y="0"/>
                            <wp:positionH relativeFrom="column">
                              <wp:posOffset>532765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07950" cy="107950"/>
                            <wp:effectExtent l="20320" t="15875" r="14605" b="9525"/>
                            <wp:wrapNone/>
                            <wp:docPr id="9" name="Group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7950" cy="107950"/>
                                      <a:chOff x="5831" y="5884"/>
                                      <a:chExt cx="170" cy="170"/>
                                    </a:xfrm>
                                  </wpg:grpSpPr>
                                  <wps:wsp>
                                    <wps:cNvPr id="10" name="AutoShape 1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31" y="5884"/>
                                        <a:ext cx="170" cy="17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Oval 1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03" y="5974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3" o:spid="_x0000_s1026" style="position:absolute;margin-left:41.95pt;margin-top:2.4pt;width:8.5pt;height:8.5pt;z-index:251662336" coordorigin="5831,588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114" o:spid="_x0000_s1027" type="#_x0000_t5" style="position:absolute;left:5831;top:588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yyM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MsjEAAAA2wAAAA8AAAAAAAAAAAAAAAAAmAIAAGRycy9k&#10;b3ducmV2LnhtbFBLBQYAAAAABAAEAPUAAACJAwAAAAA=&#10;"/>
                            <v:oval id="Oval 115" o:spid="_x0000_s1028" style="position:absolute;left:5903;top:5974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vk8AA&#10;AADbAAAADwAAAGRycy9kb3ducmV2LnhtbERPTYvCMBC9L/gfwgje1lQPZalGUUHZi8h2xfOQjG21&#10;mdQma+u/N4Kwt3m8z5kve1uLO7W+cqxgMk5AEGtnKi4UHH+3n18gfEA2WDsmBQ/ysFwMPuaYGdfx&#10;D93zUIgYwj5DBWUITSal1yVZ9GPXEEfu7FqLIcK2kKbFLobbWk6TJJUWK44NJTa0KUlf8z+rQLp1&#10;uj+gTreXmy4Ou/x06y5TpUbDfjUDEagP/+K3+9vE+RN4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Rvk8AAAADbAAAADwAAAAAAAAAAAAAAAACYAgAAZHJzL2Rvd25y&#10;ZXYueG1sUEsFBgAAAAAEAAQA9QAAAIUDAAAAAA=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551FD7FC" wp14:editId="41ADCA12">
                            <wp:simplePos x="0" y="0"/>
                            <wp:positionH relativeFrom="column">
                              <wp:posOffset>545465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71755" cy="71755"/>
                            <wp:effectExtent l="13970" t="6985" r="9525" b="6985"/>
                            <wp:wrapNone/>
                            <wp:docPr id="6" name="Group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1755" cy="71755"/>
                                      <a:chOff x="6314" y="5187"/>
                                      <a:chExt cx="170" cy="170"/>
                                    </a:xfrm>
                                  </wpg:grpSpPr>
                                  <wps:wsp>
                                    <wps:cNvPr id="7" name="Rectangle 1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14" y="5187"/>
                                        <a:ext cx="170" cy="1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1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82" y="5257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6" o:spid="_x0000_s1026" style="position:absolute;margin-left:42.95pt;margin-top:.55pt;width:5.65pt;height:5.65pt;z-index:251663360" coordorigin="6314,518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">
                            <v:rect id="Rectangle 117" o:spid="_x0000_s1027" style="position:absolute;left:6314;top:518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      <v:oval id="Oval 118" o:spid="_x0000_s1028" style="position:absolute;left:6382;top:5257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gCb4A&#10;AADaAAAADwAAAGRycy9kb3ducmV2LnhtbERPTYvCMBC9C/sfwix4s6keinSNooKLF5GtsuchGdtq&#10;M6lN1tZ/vzkIHh/ve7EabCMe1PnasYJpkoIg1s7UXCo4n3aTOQgfkA02jknBkzyslh+jBebG9fxD&#10;jyKUIoawz1FBFUKbS+l1RRZ94lriyF1cZzFE2JXSdNjHcNvIWZpm0mLNsaHClrYV6VvxZxVIt8kO&#10;R9TZ7nrX5fG7+L3315lS489h/QUi0BDe4pd7bxTErfFKv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sYAm+AAAA2gAAAA8AAAAAAAAAAAAAAAAAmAIAAGRycy9kb3ducmV2&#10;LnhtbFBLBQYAAAAABAAEAPUAAACDAwAAAAA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32DE11E" wp14:editId="522207CD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36195" cy="36195"/>
                            <wp:effectExtent l="13970" t="10160" r="6985" b="10795"/>
                            <wp:wrapNone/>
                            <wp:docPr id="3" name="Group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195" cy="36195"/>
                                      <a:chOff x="6125" y="5701"/>
                                      <a:chExt cx="57" cy="57"/>
                                    </a:xfrm>
                                  </wpg:grpSpPr>
                                  <wps:wsp>
                                    <wps:cNvPr id="4" name="Oval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25" y="5701"/>
                                        <a:ext cx="57" cy="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Oval 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48" y="5725"/>
                                        <a:ext cx="6" cy="6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9" o:spid="_x0000_s1026" style="position:absolute;margin-left:44.45pt;margin-top:3.85pt;width:2.85pt;height:2.85pt;z-index:251664384" coordorigin="6125,5701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">
                            <v:oval id="Oval 120" o:spid="_x0000_s1027" style="position:absolute;left:6125;top:5701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          <v:oval id="Oval 121" o:spid="_x0000_s1028" style="position:absolute;left:6148;top:572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Pl8IA&#10;AADaAAAADwAAAGRycy9kb3ducmV2LnhtbESPT2vCQBTE74V+h+UVvNWNgqGkrqEKipciRvH82H3N&#10;n2bfxuxq0m/fLQg9DjPzG2aZj7YVd+p97VjBbJqAINbO1FwqOJ+2r28gfEA22DomBT/kIV89Py0x&#10;M27gI92LUIoIYZ+hgiqELpPS64os+qnriKP35XqLIcq+lKbHIcJtK+dJkkqLNceFCjvaVKS/i5tV&#10;IN06/TygTrfNVZeHXXG5Ds1cqcnL+PEOItAY/sOP9t4oWMDf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c+XwgAAANoAAAAPAAAAAAAAAAAAAAAAAJgCAABkcnMvZG93&#10;bnJldi54bWxQSwUGAAAAAAQABAD1AAAAhwMAAAAA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 мм с точкой внутри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7E921D62" wp14:editId="467E379B">
                            <wp:extent cx="852805" cy="0"/>
                            <wp:effectExtent l="10795" t="10795" r="12700" b="8255"/>
                            <wp:docPr id="2" name="Lin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" strokeweight="1.25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73280AA6" wp14:editId="622D7E3C">
                            <wp:extent cx="852805" cy="0"/>
                            <wp:effectExtent l="15875" t="60325" r="7620" b="53975"/>
                            <wp:docPr id="1" name="Lin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">
                            <v:stroke startarrow="block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581D7E" w:rsidRPr="004C2A63" w:rsidTr="005F59FE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81D7E" w:rsidRPr="004C2A63" w:rsidRDefault="00581D7E" w:rsidP="005F59FE">
                  <w:pPr>
                    <w:jc w:val="both"/>
                    <w:rPr>
                      <w:sz w:val="4"/>
                      <w:szCs w:val="4"/>
                    </w:rPr>
                  </w:pPr>
                  <w:r w:rsidRPr="004C2A63">
                    <w:rPr>
                      <w:sz w:val="4"/>
                      <w:szCs w:val="4"/>
                    </w:rPr>
                    <w:t>______________________________________________________________________________________</w:t>
                  </w:r>
                </w:p>
                <w:p w:rsidR="00581D7E" w:rsidRPr="004C2A63" w:rsidRDefault="00581D7E" w:rsidP="005F59FE">
                  <w:pPr>
                    <w:jc w:val="both"/>
                    <w:rPr>
                      <w:sz w:val="16"/>
                      <w:szCs w:val="16"/>
                      <w:vertAlign w:val="superscript"/>
                    </w:rPr>
                  </w:pPr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Start"/>
                  <w:r w:rsidRPr="004C2A63">
                    <w:rPr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4C2A63">
                    <w:rPr>
                      <w:sz w:val="16"/>
                      <w:szCs w:val="16"/>
                    </w:rPr>
                    <w:t>Д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>ля обозначения образуемых земельных участков, размеры которых не могут быть переданы в масштабе разделов графической части, применяются условные знаки №2 (а, б), выполненные красным цветом (допускается знак, выполненный черным цветом, выделять маркером красного цвета)</w:t>
                  </w:r>
                </w:p>
              </w:tc>
            </w:tr>
          </w:tbl>
          <w:p w:rsidR="00581D7E" w:rsidRDefault="00581D7E" w:rsidP="005F59FE"/>
          <w:p w:rsidR="00581D7E" w:rsidRPr="004C2A63" w:rsidRDefault="00581D7E" w:rsidP="005F59FE"/>
        </w:tc>
      </w:tr>
    </w:tbl>
    <w:p w:rsidR="00581D7E" w:rsidRPr="00A118A7" w:rsidRDefault="00581D7E" w:rsidP="00581D7E">
      <w:pPr>
        <w:rPr>
          <w:sz w:val="8"/>
          <w:szCs w:val="8"/>
        </w:rPr>
      </w:pPr>
    </w:p>
    <w:p w:rsidR="002E69BF" w:rsidRPr="00A118A7" w:rsidRDefault="002E69BF" w:rsidP="00581D7E">
      <w:pPr>
        <w:pStyle w:val="a7"/>
        <w:spacing w:before="0" w:beforeAutospacing="0" w:after="0" w:afterAutospacing="0"/>
        <w:jc w:val="right"/>
        <w:rPr>
          <w:sz w:val="8"/>
          <w:szCs w:val="8"/>
        </w:rPr>
      </w:pPr>
    </w:p>
    <w:sectPr w:rsidR="002E69BF" w:rsidRPr="00A118A7" w:rsidSect="00B73AA0">
      <w:footerReference w:type="even" r:id="rId10"/>
      <w:footerReference w:type="default" r:id="rId11"/>
      <w:pgSz w:w="11906" w:h="16838" w:code="9"/>
      <w:pgMar w:top="1134" w:right="1113" w:bottom="1134" w:left="1134" w:header="709" w:footer="709" w:gutter="0"/>
      <w:pgNumType w:start="2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F4" w:rsidRDefault="00582EF4">
      <w:r>
        <w:separator/>
      </w:r>
    </w:p>
  </w:endnote>
  <w:endnote w:type="continuationSeparator" w:id="0">
    <w:p w:rsidR="00582EF4" w:rsidRDefault="0058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F4" w:rsidRDefault="00582EF4">
      <w:r>
        <w:separator/>
      </w:r>
    </w:p>
  </w:footnote>
  <w:footnote w:type="continuationSeparator" w:id="0">
    <w:p w:rsidR="00582EF4" w:rsidRDefault="0058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A0"/>
    <w:rsid w:val="00042F3B"/>
    <w:rsid w:val="0007437B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556B0"/>
    <w:rsid w:val="00170DEB"/>
    <w:rsid w:val="00196F5C"/>
    <w:rsid w:val="001A6411"/>
    <w:rsid w:val="001A7A22"/>
    <w:rsid w:val="001C3AD5"/>
    <w:rsid w:val="001C6FA3"/>
    <w:rsid w:val="001D1BAD"/>
    <w:rsid w:val="00202AB9"/>
    <w:rsid w:val="00235B59"/>
    <w:rsid w:val="00256C72"/>
    <w:rsid w:val="002772FC"/>
    <w:rsid w:val="00281DA4"/>
    <w:rsid w:val="002C09BF"/>
    <w:rsid w:val="002E3FCA"/>
    <w:rsid w:val="002E69BF"/>
    <w:rsid w:val="003129C3"/>
    <w:rsid w:val="00335943"/>
    <w:rsid w:val="00335B15"/>
    <w:rsid w:val="00344870"/>
    <w:rsid w:val="003549A0"/>
    <w:rsid w:val="0038624B"/>
    <w:rsid w:val="003A159D"/>
    <w:rsid w:val="003C627B"/>
    <w:rsid w:val="003F3DBA"/>
    <w:rsid w:val="003F7F20"/>
    <w:rsid w:val="0040456D"/>
    <w:rsid w:val="004179A5"/>
    <w:rsid w:val="00432044"/>
    <w:rsid w:val="004951A1"/>
    <w:rsid w:val="004C2A63"/>
    <w:rsid w:val="0052584B"/>
    <w:rsid w:val="0052778D"/>
    <w:rsid w:val="0054169C"/>
    <w:rsid w:val="005637F9"/>
    <w:rsid w:val="00563CC4"/>
    <w:rsid w:val="00576B2C"/>
    <w:rsid w:val="00581D7E"/>
    <w:rsid w:val="00582EF4"/>
    <w:rsid w:val="00583DAE"/>
    <w:rsid w:val="00596163"/>
    <w:rsid w:val="005B4876"/>
    <w:rsid w:val="005B77DD"/>
    <w:rsid w:val="005D6991"/>
    <w:rsid w:val="00606548"/>
    <w:rsid w:val="006151C2"/>
    <w:rsid w:val="006731FF"/>
    <w:rsid w:val="00693753"/>
    <w:rsid w:val="006A0AC3"/>
    <w:rsid w:val="006A16E6"/>
    <w:rsid w:val="006A750A"/>
    <w:rsid w:val="006B7EAA"/>
    <w:rsid w:val="006C1AA7"/>
    <w:rsid w:val="0071241E"/>
    <w:rsid w:val="00724B44"/>
    <w:rsid w:val="00732DEE"/>
    <w:rsid w:val="007915B4"/>
    <w:rsid w:val="007B1A3F"/>
    <w:rsid w:val="007B21FA"/>
    <w:rsid w:val="007B497C"/>
    <w:rsid w:val="007D4C30"/>
    <w:rsid w:val="007E1B10"/>
    <w:rsid w:val="00835B1C"/>
    <w:rsid w:val="00836A1B"/>
    <w:rsid w:val="008A19AA"/>
    <w:rsid w:val="008B4695"/>
    <w:rsid w:val="008D51C3"/>
    <w:rsid w:val="00912984"/>
    <w:rsid w:val="00914FCC"/>
    <w:rsid w:val="00920541"/>
    <w:rsid w:val="00926792"/>
    <w:rsid w:val="009543C0"/>
    <w:rsid w:val="009922D3"/>
    <w:rsid w:val="0099366D"/>
    <w:rsid w:val="009A0C27"/>
    <w:rsid w:val="009E4B76"/>
    <w:rsid w:val="009F3C61"/>
    <w:rsid w:val="00A032C8"/>
    <w:rsid w:val="00A118A7"/>
    <w:rsid w:val="00A272F1"/>
    <w:rsid w:val="00A5565F"/>
    <w:rsid w:val="00A6292B"/>
    <w:rsid w:val="00A701F3"/>
    <w:rsid w:val="00AD0B32"/>
    <w:rsid w:val="00B04E98"/>
    <w:rsid w:val="00B31482"/>
    <w:rsid w:val="00B4125C"/>
    <w:rsid w:val="00B443F2"/>
    <w:rsid w:val="00B517EC"/>
    <w:rsid w:val="00B52667"/>
    <w:rsid w:val="00B5433D"/>
    <w:rsid w:val="00B73AA0"/>
    <w:rsid w:val="00B90700"/>
    <w:rsid w:val="00BC234A"/>
    <w:rsid w:val="00BD188A"/>
    <w:rsid w:val="00BE1C64"/>
    <w:rsid w:val="00BF382A"/>
    <w:rsid w:val="00C03AC4"/>
    <w:rsid w:val="00C30323"/>
    <w:rsid w:val="00C54B37"/>
    <w:rsid w:val="00C826C4"/>
    <w:rsid w:val="00C924DD"/>
    <w:rsid w:val="00CA015B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65BF5"/>
    <w:rsid w:val="00DA3B4D"/>
    <w:rsid w:val="00DC3827"/>
    <w:rsid w:val="00DF6A6C"/>
    <w:rsid w:val="00DF7293"/>
    <w:rsid w:val="00E24D8E"/>
    <w:rsid w:val="00E34A2D"/>
    <w:rsid w:val="00E47F16"/>
    <w:rsid w:val="00E55143"/>
    <w:rsid w:val="00E8672D"/>
    <w:rsid w:val="00EB0B42"/>
    <w:rsid w:val="00EE1FBE"/>
    <w:rsid w:val="00EE2C78"/>
    <w:rsid w:val="00F01E8A"/>
    <w:rsid w:val="00F07C00"/>
    <w:rsid w:val="00F24418"/>
    <w:rsid w:val="00F403D5"/>
    <w:rsid w:val="00F5434E"/>
    <w:rsid w:val="00F550FD"/>
    <w:rsid w:val="00F969E1"/>
    <w:rsid w:val="00FC48B8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01F3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CA0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0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01F3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CA0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77;&#1078;&#1077;&#1074;&#1086;&#1081;%20&#1087;&#1083;&#1072;&#1085;\&#1064;&#1072;&#1073;&#1083;&#1086;&#1085;&#1099;\&#1057;&#1093;&#1077;&#1084;&#1072;&#1050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СхемаКПТ</Template>
  <TotalTime>6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Админ</dc:creator>
  <cp:lastModifiedBy>Adm1</cp:lastModifiedBy>
  <cp:revision>6</cp:revision>
  <cp:lastPrinted>2025-05-07T12:39:00Z</cp:lastPrinted>
  <dcterms:created xsi:type="dcterms:W3CDTF">2025-05-07T08:43:00Z</dcterms:created>
  <dcterms:modified xsi:type="dcterms:W3CDTF">2025-06-09T10:47:00Z</dcterms:modified>
</cp:coreProperties>
</file>