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80" w:rsidRDefault="00B74C80" w:rsidP="00B74C80">
      <w:pPr>
        <w:rPr>
          <w:sz w:val="2"/>
        </w:rPr>
      </w:pPr>
    </w:p>
    <w:p w:rsidR="00F34E74" w:rsidRDefault="00F34E74" w:rsidP="00F34E74">
      <w:pPr>
        <w:rPr>
          <w:sz w:val="2"/>
        </w:rPr>
      </w:pPr>
    </w:p>
    <w:p w:rsidR="00F34E74" w:rsidRDefault="00F34E74" w:rsidP="00F34E7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</w:t>
      </w:r>
    </w:p>
    <w:p w:rsidR="00F34E74" w:rsidRDefault="00F34E74" w:rsidP="00F34E7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ШАРАШЕНСКОГО СЕЛЬСКОГО ПОСЕЛЕНИЯ</w:t>
      </w:r>
    </w:p>
    <w:p w:rsidR="00F34E74" w:rsidRDefault="00F34E74" w:rsidP="00F34E7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F34E74" w:rsidRDefault="00F34E74" w:rsidP="00F34E74">
      <w:pPr>
        <w:pBdr>
          <w:bottom w:val="double" w:sz="2" w:space="1" w:color="000000"/>
        </w:pBd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ВОЛГОГРАДСКОЙ ОБЛАСТИ</w:t>
      </w:r>
    </w:p>
    <w:p w:rsidR="00F34E74" w:rsidRDefault="00F34E74" w:rsidP="00F34E74">
      <w:pPr>
        <w:rPr>
          <w:rFonts w:ascii="Arial" w:hAnsi="Arial" w:cs="Arial"/>
          <w:b/>
          <w:color w:val="FF0000"/>
        </w:rPr>
      </w:pPr>
    </w:p>
    <w:p w:rsidR="00F34E74" w:rsidRDefault="00F34E74" w:rsidP="00F34E74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ПОСТАНОВЛЕНИЕ</w:t>
      </w:r>
    </w:p>
    <w:p w:rsidR="00F34E74" w:rsidRDefault="00F34E74" w:rsidP="00F34E74">
      <w:pPr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01.07</w:t>
      </w:r>
      <w:r>
        <w:rPr>
          <w:rFonts w:ascii="Arial" w:hAnsi="Arial" w:cs="Arial"/>
          <w:color w:val="000000" w:themeColor="text1"/>
        </w:rPr>
        <w:t xml:space="preserve">.2025                     </w:t>
      </w:r>
      <w:r>
        <w:rPr>
          <w:rFonts w:ascii="Arial" w:hAnsi="Arial" w:cs="Arial"/>
          <w:color w:val="000000" w:themeColor="text1"/>
        </w:rPr>
        <w:t xml:space="preserve">                            № 61</w:t>
      </w:r>
    </w:p>
    <w:p w:rsidR="00F34E74" w:rsidRDefault="00F34E74" w:rsidP="00F34E74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 присвоении адреса </w:t>
      </w: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земельному участку</w:t>
      </w:r>
    </w:p>
    <w:p w:rsidR="00F34E74" w:rsidRDefault="00F34E74" w:rsidP="00F34E74">
      <w:pPr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ind w:hanging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поселения, администрация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>
        <w:rPr>
          <w:rFonts w:ascii="Arial" w:hAnsi="Arial" w:cs="Arial"/>
          <w:b/>
          <w:color w:val="000000" w:themeColor="text1"/>
        </w:rPr>
        <w:t>п</w:t>
      </w:r>
      <w:proofErr w:type="gramEnd"/>
      <w:r>
        <w:rPr>
          <w:rFonts w:ascii="Arial" w:hAnsi="Arial" w:cs="Arial"/>
          <w:b/>
          <w:color w:val="000000" w:themeColor="text1"/>
        </w:rPr>
        <w:t xml:space="preserve"> о с т а н о в л я е т: </w:t>
      </w:r>
    </w:p>
    <w:p w:rsidR="00F34E74" w:rsidRDefault="00F34E74" w:rsidP="00F34E74">
      <w:pPr>
        <w:ind w:hanging="540"/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1. Присвоит</w:t>
      </w:r>
      <w:r>
        <w:rPr>
          <w:rFonts w:ascii="Arial" w:hAnsi="Arial" w:cs="Arial"/>
          <w:color w:val="000000" w:themeColor="text1"/>
        </w:rPr>
        <w:t>ь земельному участку площадью 20</w:t>
      </w:r>
      <w:r>
        <w:rPr>
          <w:rFonts w:ascii="Arial" w:hAnsi="Arial" w:cs="Arial"/>
          <w:color w:val="000000" w:themeColor="text1"/>
        </w:rPr>
        <w:t xml:space="preserve">00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rFonts w:ascii="Arial" w:hAnsi="Arial" w:cs="Arial"/>
          <w:color w:val="000000" w:themeColor="text1"/>
        </w:rPr>
        <w:t xml:space="preserve"> с кадастровым номером -</w:t>
      </w:r>
      <w:r>
        <w:rPr>
          <w:rFonts w:ascii="Arial" w:hAnsi="Arial" w:cs="Arial"/>
          <w:color w:val="000000" w:themeColor="text1"/>
        </w:rPr>
        <w:t xml:space="preserve"> </w:t>
      </w:r>
      <w:r w:rsidRPr="00F34E74">
        <w:rPr>
          <w:rFonts w:ascii="Arial" w:hAnsi="Arial" w:cs="Arial"/>
          <w:color w:val="000000" w:themeColor="text1"/>
        </w:rPr>
        <w:t>34:01:100005:ЗУ</w:t>
      </w:r>
      <w:proofErr w:type="gramStart"/>
      <w:r w:rsidRPr="00F34E74">
        <w:rPr>
          <w:rFonts w:ascii="Arial" w:hAnsi="Arial" w:cs="Arial"/>
          <w:color w:val="000000" w:themeColor="text1"/>
        </w:rPr>
        <w:t>1</w:t>
      </w:r>
      <w:proofErr w:type="gramEnd"/>
      <w:r>
        <w:rPr>
          <w:rFonts w:ascii="Arial" w:hAnsi="Arial" w:cs="Arial"/>
          <w:color w:val="000000" w:themeColor="text1"/>
        </w:rPr>
        <w:t>, относящемуся к категории земель «Земли населенных пунктов», для площади по адресу: Российская Федерация, Волгоградская область, Алексеевс</w:t>
      </w:r>
      <w:r>
        <w:rPr>
          <w:rFonts w:ascii="Arial" w:hAnsi="Arial" w:cs="Arial"/>
          <w:color w:val="000000" w:themeColor="text1"/>
        </w:rPr>
        <w:t xml:space="preserve">кий район, х. </w:t>
      </w:r>
      <w:proofErr w:type="spellStart"/>
      <w:r>
        <w:rPr>
          <w:rFonts w:ascii="Arial" w:hAnsi="Arial" w:cs="Arial"/>
          <w:color w:val="000000" w:themeColor="text1"/>
        </w:rPr>
        <w:t>Шарашенский</w:t>
      </w:r>
      <w:proofErr w:type="spellEnd"/>
      <w:r>
        <w:rPr>
          <w:rFonts w:ascii="Arial" w:hAnsi="Arial" w:cs="Arial"/>
          <w:color w:val="000000" w:themeColor="text1"/>
        </w:rPr>
        <w:t>, № 372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</w:t>
      </w: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2. Специалисту администрации </w:t>
      </w:r>
      <w:proofErr w:type="spellStart"/>
      <w:r>
        <w:rPr>
          <w:rFonts w:ascii="Arial" w:hAnsi="Arial" w:cs="Arial"/>
          <w:color w:val="000000" w:themeColor="text1"/>
        </w:rPr>
        <w:t>Шарашенского</w:t>
      </w:r>
      <w:proofErr w:type="spellEnd"/>
      <w:r>
        <w:rPr>
          <w:rFonts w:ascii="Arial" w:hAnsi="Arial" w:cs="Arial"/>
          <w:color w:val="000000" w:themeColor="text1"/>
        </w:rPr>
        <w:t xml:space="preserve"> сельского поселения внести изменения в ФИАС.</w:t>
      </w: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</w:p>
    <w:p w:rsidR="00F34E74" w:rsidRDefault="00F34E74" w:rsidP="00F34E74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color w:val="000000" w:themeColor="text1"/>
          <w:lang w:eastAsia="en-US"/>
        </w:rPr>
        <w:t>Шарашенского</w:t>
      </w:r>
      <w:proofErr w:type="spellEnd"/>
    </w:p>
    <w:p w:rsidR="00F34E74" w:rsidRDefault="00F34E74" w:rsidP="00F34E7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       М.А. Чалов</w:t>
      </w:r>
    </w:p>
    <w:p w:rsidR="00F34E74" w:rsidRDefault="00F34E74" w:rsidP="00F34E74">
      <w:pPr>
        <w:ind w:left="1985"/>
        <w:jc w:val="center"/>
        <w:rPr>
          <w:rFonts w:ascii="Arial" w:hAnsi="Arial" w:cs="Arial"/>
        </w:rPr>
      </w:pPr>
    </w:p>
    <w:p w:rsidR="00F34E74" w:rsidRDefault="00F34E74" w:rsidP="00F34E74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F34E74" w:rsidRDefault="00F34E74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УТВЕРЖДЕНА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постановлением главы администрации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Алексеевского муниципального района 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>Волгоградской области</w:t>
      </w:r>
    </w:p>
    <w:p w:rsidR="00B74C80" w:rsidRDefault="00B74C80" w:rsidP="00B74C80">
      <w:pPr>
        <w:pStyle w:val="a7"/>
        <w:spacing w:before="0" w:beforeAutospacing="0" w:after="0" w:afterAutospacing="0"/>
        <w:jc w:val="right"/>
      </w:pPr>
    </w:p>
    <w:p w:rsidR="00B74C80" w:rsidRDefault="00B74C80" w:rsidP="00B74C80">
      <w:pPr>
        <w:pStyle w:val="a7"/>
        <w:spacing w:before="0" w:beforeAutospacing="0" w:after="0" w:afterAutospacing="0"/>
        <w:jc w:val="right"/>
      </w:pPr>
      <w:r>
        <w:t xml:space="preserve">от ________________ </w:t>
      </w:r>
      <w:proofErr w:type="gramStart"/>
      <w:r>
        <w:t>г</w:t>
      </w:r>
      <w:proofErr w:type="gramEnd"/>
      <w:r>
        <w:t>.  № _____</w:t>
      </w:r>
    </w:p>
    <w:p w:rsidR="00B74C80" w:rsidRDefault="00B74C80" w:rsidP="00B74C80">
      <w:pPr>
        <w:ind w:left="1985"/>
        <w:rPr>
          <w:sz w:val="20"/>
          <w:szCs w:val="20"/>
          <w:u w:val="single"/>
        </w:rPr>
      </w:pPr>
    </w:p>
    <w:p w:rsidR="00B74C80" w:rsidRDefault="00B74C80" w:rsidP="00B74C80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B74C80" w:rsidRDefault="00B74C80" w:rsidP="00B74C80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C826C4" w:rsidRPr="005B4876" w:rsidTr="00955D6D">
        <w:tc>
          <w:tcPr>
            <w:tcW w:w="10206" w:type="dxa"/>
            <w:gridSpan w:val="3"/>
            <w:shd w:val="clear" w:color="auto" w:fill="auto"/>
          </w:tcPr>
          <w:p w:rsidR="00B74C80" w:rsidRDefault="00B74C80" w:rsidP="00B74C80">
            <w:pPr>
              <w:pStyle w:val="a7"/>
              <w:spacing w:before="0" w:beforeAutospacing="0" w:after="0" w:afterAutospacing="0"/>
            </w:pPr>
            <w:r>
              <w:t>Кадастровый</w:t>
            </w:r>
            <w:r w:rsidRPr="00C826C4">
              <w:t xml:space="preserve"> номер земельного участка</w:t>
            </w:r>
            <w:r>
              <w:t>: 34:01:10000</w:t>
            </w:r>
            <w:r w:rsidR="005E09CB">
              <w:t>5</w:t>
            </w:r>
            <w:r>
              <w:t>:ЗУ</w:t>
            </w:r>
            <w:proofErr w:type="gramStart"/>
            <w:r>
              <w:t>1</w:t>
            </w:r>
            <w:proofErr w:type="gramEnd"/>
          </w:p>
          <w:p w:rsidR="00B74C80" w:rsidRDefault="00B74C80" w:rsidP="00B74C80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</w:t>
            </w:r>
            <w:r w:rsidR="005E09CB">
              <w:t>5</w:t>
            </w:r>
          </w:p>
          <w:p w:rsidR="00B74C80" w:rsidRPr="000B44A1" w:rsidRDefault="00B74C80" w:rsidP="00B74C80">
            <w:pPr>
              <w:autoSpaceDE w:val="0"/>
              <w:autoSpaceDN w:val="0"/>
              <w:adjustRightInd w:val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  <w:r>
              <w:t xml:space="preserve">,  </w:t>
            </w:r>
          </w:p>
          <w:p w:rsidR="00A6292B" w:rsidRPr="00A6292B" w:rsidRDefault="00B74C80" w:rsidP="00B74C80">
            <w:pPr>
              <w:rPr>
                <w:u w:val="single"/>
              </w:rPr>
            </w:pPr>
            <w:r>
              <w:t>Разрешенное использование участка: Для ведения личного подсобного хозяйства.</w:t>
            </w:r>
          </w:p>
        </w:tc>
      </w:tr>
      <w:tr w:rsidR="00C826C4" w:rsidRPr="005B4876" w:rsidTr="00955D6D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955D6D">
              <w:rPr>
                <w:u w:val="single"/>
              </w:rPr>
              <w:t>2000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955D6D" w:rsidRPr="005B4876" w:rsidTr="00955D6D">
        <w:tc>
          <w:tcPr>
            <w:tcW w:w="2802" w:type="dxa"/>
            <w:vMerge w:val="restart"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955D6D" w:rsidRPr="005B4876" w:rsidTr="00955D6D">
        <w:tc>
          <w:tcPr>
            <w:tcW w:w="2802" w:type="dxa"/>
            <w:vMerge/>
            <w:shd w:val="clear" w:color="auto" w:fill="auto"/>
            <w:vAlign w:val="center"/>
          </w:tcPr>
          <w:p w:rsidR="00955D6D" w:rsidRPr="00C826C4" w:rsidRDefault="00955D6D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955D6D" w:rsidRPr="00C826C4" w:rsidRDefault="00955D6D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Pr="00C826C4" w:rsidRDefault="00955D6D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955D6D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955D6D">
        <w:tc>
          <w:tcPr>
            <w:tcW w:w="2802" w:type="dxa"/>
            <w:shd w:val="clear" w:color="auto" w:fill="auto"/>
            <w:vAlign w:val="center"/>
          </w:tcPr>
          <w:p w:rsidR="0038624B" w:rsidRPr="00C826C4" w:rsidRDefault="00955D6D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955D6D" w:rsidP="00C826C4">
            <w:pPr>
              <w:jc w:val="center"/>
            </w:pPr>
            <w:r>
              <w:t>648995.72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955D6D" w:rsidP="00C826C4">
            <w:pPr>
              <w:jc w:val="center"/>
            </w:pPr>
            <w:r>
              <w:t>1274457.04</w:t>
            </w:r>
          </w:p>
        </w:tc>
      </w:tr>
      <w:tr w:rsidR="00955D6D" w:rsidRPr="005B4876" w:rsidTr="00955D6D">
        <w:tc>
          <w:tcPr>
            <w:tcW w:w="2802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648962.63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1274494.56</w:t>
            </w:r>
          </w:p>
        </w:tc>
      </w:tr>
      <w:tr w:rsidR="00955D6D" w:rsidRPr="005B4876" w:rsidTr="00955D6D">
        <w:tc>
          <w:tcPr>
            <w:tcW w:w="2802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н3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648932.64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1274468.16</w:t>
            </w:r>
          </w:p>
        </w:tc>
      </w:tr>
      <w:tr w:rsidR="00955D6D" w:rsidRPr="005B4876" w:rsidTr="00955D6D">
        <w:tc>
          <w:tcPr>
            <w:tcW w:w="2802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648965.73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1274430.60</w:t>
            </w:r>
          </w:p>
        </w:tc>
      </w:tr>
      <w:tr w:rsidR="00955D6D" w:rsidRPr="005B4876" w:rsidTr="00955D6D">
        <w:tc>
          <w:tcPr>
            <w:tcW w:w="2802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648995.72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955D6D" w:rsidRDefault="00955D6D" w:rsidP="00C826C4">
            <w:pPr>
              <w:jc w:val="center"/>
            </w:pPr>
            <w:r>
              <w:t>1274457.04</w:t>
            </w:r>
          </w:p>
        </w:tc>
      </w:tr>
    </w:tbl>
    <w:p w:rsidR="00577DDD" w:rsidRDefault="008A19AA" w:rsidP="002E69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A19AA" w:rsidRDefault="005E09CB" w:rsidP="002E69BF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883920</wp:posOffset>
            </wp:positionV>
            <wp:extent cx="6219825" cy="7316470"/>
            <wp:effectExtent l="0" t="0" r="9525" b="0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57150</wp:posOffset>
                      </wp:positionV>
                      <wp:extent cx="914400" cy="222885"/>
                      <wp:effectExtent l="0" t="0" r="0" b="0"/>
                      <wp:wrapNone/>
                      <wp:docPr id="63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217.8pt;margin-top:4.5pt;width:1in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LUsg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107315</wp:posOffset>
                      </wp:positionV>
                      <wp:extent cx="53975" cy="53975"/>
                      <wp:effectExtent l="13970" t="12700" r="8255" b="9525"/>
                      <wp:wrapNone/>
                      <wp:docPr id="62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7" o:spid="_x0000_s1026" style="position:absolute;margin-left:229.4pt;margin-top:8.45pt;width:4.2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134620</wp:posOffset>
                      </wp:positionV>
                      <wp:extent cx="272415" cy="307975"/>
                      <wp:effectExtent l="6985" t="11430" r="6350" b="13970"/>
                      <wp:wrapNone/>
                      <wp:docPr id="6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2415" cy="307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0.6pt" to="231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DeIQIAADk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134620</wp:posOffset>
                      </wp:positionV>
                      <wp:extent cx="386080" cy="340360"/>
                      <wp:effectExtent l="12700" t="11430" r="10795" b="10160"/>
                      <wp:wrapNone/>
                      <wp:docPr id="6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080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10.6pt" to="261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415925</wp:posOffset>
                      </wp:positionV>
                      <wp:extent cx="53975" cy="53975"/>
                      <wp:effectExtent l="8890" t="6985" r="13335" b="5715"/>
                      <wp:wrapNone/>
                      <wp:docPr id="59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0" o:spid="_x0000_s1026" style="position:absolute;margin-left:208pt;margin-top:32.75pt;width:4.2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447675</wp:posOffset>
                      </wp:positionV>
                      <wp:extent cx="53975" cy="53975"/>
                      <wp:effectExtent l="9525" t="10160" r="12700" b="12065"/>
                      <wp:wrapNone/>
                      <wp:docPr id="58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8" o:spid="_x0000_s1026" style="position:absolute;margin-left:259.8pt;margin-top:35.25pt;width:4.2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442595</wp:posOffset>
                      </wp:positionV>
                      <wp:extent cx="386715" cy="340360"/>
                      <wp:effectExtent l="6985" t="5080" r="6350" b="6985"/>
                      <wp:wrapNone/>
                      <wp:docPr id="57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6715" cy="340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4.85pt" to="240.5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F8JwIAAEM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474980</wp:posOffset>
                      </wp:positionV>
                      <wp:extent cx="271780" cy="307975"/>
                      <wp:effectExtent l="12700" t="8890" r="10795" b="6985"/>
                      <wp:wrapNone/>
                      <wp:docPr id="56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780" cy="307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5pt,37.4pt" to="261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9UIQ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756285</wp:posOffset>
                      </wp:positionV>
                      <wp:extent cx="53975" cy="53975"/>
                      <wp:effectExtent l="13970" t="13970" r="8255" b="8255"/>
                      <wp:wrapNone/>
                      <wp:docPr id="55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9" o:spid="_x0000_s1026" style="position:absolute;margin-left:238.4pt;margin-top:59.55pt;width:4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" fillcolor="black"/>
                  </w:pict>
                </mc:Fallback>
              </mc:AlternateContent>
            </w:r>
          </w:p>
          <w:p w:rsidR="008A19AA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100330</wp:posOffset>
                      </wp:positionV>
                      <wp:extent cx="914400" cy="222885"/>
                      <wp:effectExtent l="0" t="0" r="635" b="0"/>
                      <wp:wrapNone/>
                      <wp:docPr id="5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7" type="#_x0000_t202" style="position:absolute;left:0;text-align:left;margin-left:140.5pt;margin-top:7.9pt;width:1in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BOt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9525</wp:posOffset>
                      </wp:positionV>
                      <wp:extent cx="1828800" cy="295910"/>
                      <wp:effectExtent l="0" t="0" r="1270" b="2540"/>
                      <wp:wrapNone/>
                      <wp:docPr id="53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28" type="#_x0000_t202" style="position:absolute;left:0;text-align:left;margin-left:164.45pt;margin-top:.75pt;width:2in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HG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955D6D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43180</wp:posOffset>
                      </wp:positionV>
                      <wp:extent cx="914400" cy="222885"/>
                      <wp:effectExtent l="1905" t="1905" r="0" b="3810"/>
                      <wp:wrapNone/>
                      <wp:docPr id="52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</w:t>
                                  </w:r>
                                  <w:proofErr w:type="gramStart"/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9" type="#_x0000_t202" style="position:absolute;left:0;text-align:left;margin-left:262.2pt;margin-top:3.4pt;width:1in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bOtg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</w:t>
                            </w:r>
                            <w:proofErr w:type="gramStart"/>
                            <w:r w:rsidRPr="00955D6D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5E09CB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79375</wp:posOffset>
                      </wp:positionV>
                      <wp:extent cx="914400" cy="222885"/>
                      <wp:effectExtent l="0" t="0" r="3175" b="0"/>
                      <wp:wrapNone/>
                      <wp:docPr id="51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5D6D" w:rsidRPr="00955D6D" w:rsidRDefault="00955D6D" w:rsidP="00955D6D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955D6D">
                                    <w:rPr>
                                      <w:color w:val="000000"/>
                                      <w:sz w:val="18"/>
                                    </w:rPr>
                                    <w:t>н3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0" type="#_x0000_t202" style="position:absolute;left:0;text-align:left;margin-left:231.8pt;margin-top:6.25pt;width:1in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jtQ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" filled="f" stroked="f">
                      <v:textbox style="mso-fit-shape-to-text:t">
                        <w:txbxContent>
                          <w:p w:rsidR="00955D6D" w:rsidRPr="00955D6D" w:rsidRDefault="00955D6D" w:rsidP="00955D6D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955D6D">
                              <w:rPr>
                                <w:color w:val="000000"/>
                                <w:sz w:val="18"/>
                              </w:rPr>
                              <w:t>н3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955D6D">
              <w:rPr>
                <w:sz w:val="20"/>
                <w:szCs w:val="20"/>
                <w:u w:val="single"/>
              </w:rPr>
              <w:t>3500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54144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4902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5004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20955" t="19050" r="1968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51072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52096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53120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5E09CB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955D6D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15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8E" w:rsidRDefault="00167E8E">
      <w:r>
        <w:separator/>
      </w:r>
    </w:p>
  </w:endnote>
  <w:endnote w:type="continuationSeparator" w:id="0">
    <w:p w:rsidR="00167E8E" w:rsidRDefault="0016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8E" w:rsidRDefault="00167E8E">
      <w:r>
        <w:separator/>
      </w:r>
    </w:p>
  </w:footnote>
  <w:footnote w:type="continuationSeparator" w:id="0">
    <w:p w:rsidR="00167E8E" w:rsidRDefault="0016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6D"/>
    <w:rsid w:val="00042F3B"/>
    <w:rsid w:val="0007437B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67E8E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77DDD"/>
    <w:rsid w:val="00583DAE"/>
    <w:rsid w:val="00596163"/>
    <w:rsid w:val="005B4876"/>
    <w:rsid w:val="005B77DD"/>
    <w:rsid w:val="005D6991"/>
    <w:rsid w:val="005E09CB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915B4"/>
    <w:rsid w:val="007B1A3F"/>
    <w:rsid w:val="007B21FA"/>
    <w:rsid w:val="007D4C30"/>
    <w:rsid w:val="007E1B10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55D6D"/>
    <w:rsid w:val="009922D3"/>
    <w:rsid w:val="0099366D"/>
    <w:rsid w:val="009A0C27"/>
    <w:rsid w:val="009E4B76"/>
    <w:rsid w:val="009F3C61"/>
    <w:rsid w:val="00A032C8"/>
    <w:rsid w:val="00A118A7"/>
    <w:rsid w:val="00A5565F"/>
    <w:rsid w:val="00A6292B"/>
    <w:rsid w:val="00AD0B32"/>
    <w:rsid w:val="00B04E98"/>
    <w:rsid w:val="00B31482"/>
    <w:rsid w:val="00B4125C"/>
    <w:rsid w:val="00B443F2"/>
    <w:rsid w:val="00B517EC"/>
    <w:rsid w:val="00B52667"/>
    <w:rsid w:val="00B5433D"/>
    <w:rsid w:val="00B74C80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46F57"/>
    <w:rsid w:val="00D65BF5"/>
    <w:rsid w:val="00DA3B4D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34E74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C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74C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6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5</cp:revision>
  <cp:lastPrinted>2025-07-01T06:51:00Z</cp:lastPrinted>
  <dcterms:created xsi:type="dcterms:W3CDTF">2025-06-30T08:06:00Z</dcterms:created>
  <dcterms:modified xsi:type="dcterms:W3CDTF">2025-07-01T06:53:00Z</dcterms:modified>
</cp:coreProperties>
</file>