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80" w:rsidRDefault="00B74C80" w:rsidP="00B74C80">
      <w:pPr>
        <w:rPr>
          <w:sz w:val="2"/>
        </w:rPr>
      </w:pPr>
    </w:p>
    <w:p w:rsidR="0017601D" w:rsidRDefault="0017601D" w:rsidP="0017601D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17601D" w:rsidRDefault="0017601D" w:rsidP="0017601D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17601D" w:rsidRDefault="0017601D" w:rsidP="0017601D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17601D" w:rsidRDefault="0017601D" w:rsidP="0017601D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ВОЛГОГРАДСКОЙ ОБЛАСТИ</w:t>
      </w:r>
    </w:p>
    <w:p w:rsidR="0017601D" w:rsidRDefault="0017601D" w:rsidP="0017601D">
      <w:pPr>
        <w:rPr>
          <w:rFonts w:ascii="Arial" w:hAnsi="Arial" w:cs="Arial"/>
          <w:b/>
          <w:color w:val="FF0000"/>
        </w:rPr>
      </w:pPr>
    </w:p>
    <w:p w:rsidR="0017601D" w:rsidRDefault="0017601D" w:rsidP="0017601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ПОСТАНОВЛЕНИЕ</w:t>
      </w:r>
    </w:p>
    <w:p w:rsidR="0017601D" w:rsidRDefault="0017601D" w:rsidP="0017601D">
      <w:pPr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01.07.2025                     </w:t>
      </w:r>
      <w:r>
        <w:rPr>
          <w:rFonts w:ascii="Arial" w:hAnsi="Arial" w:cs="Arial"/>
          <w:color w:val="000000" w:themeColor="text1"/>
        </w:rPr>
        <w:t xml:space="preserve">                            № 63</w:t>
      </w:r>
    </w:p>
    <w:p w:rsidR="0017601D" w:rsidRDefault="0017601D" w:rsidP="0017601D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земельному участку</w:t>
      </w:r>
    </w:p>
    <w:p w:rsidR="0017601D" w:rsidRDefault="0017601D" w:rsidP="0017601D">
      <w:pPr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ind w:hanging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>
        <w:rPr>
          <w:rFonts w:ascii="Arial" w:hAnsi="Arial" w:cs="Arial"/>
          <w:b/>
          <w:color w:val="000000" w:themeColor="text1"/>
        </w:rPr>
        <w:t>п</w:t>
      </w:r>
      <w:proofErr w:type="gramEnd"/>
      <w:r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17601D" w:rsidRDefault="0017601D" w:rsidP="0017601D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 Присвоить земельному участку площадью 2000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с кадастровым номером - </w:t>
      </w:r>
      <w:r w:rsidRPr="0017601D">
        <w:rPr>
          <w:rFonts w:ascii="Arial" w:hAnsi="Arial" w:cs="Arial"/>
          <w:color w:val="000000" w:themeColor="text1"/>
        </w:rPr>
        <w:t>34:01:100005:ЗУ</w:t>
      </w:r>
      <w:proofErr w:type="gramStart"/>
      <w:r w:rsidRPr="0017601D">
        <w:rPr>
          <w:rFonts w:ascii="Arial" w:hAnsi="Arial" w:cs="Arial"/>
          <w:color w:val="000000" w:themeColor="text1"/>
        </w:rPr>
        <w:t>1</w:t>
      </w:r>
      <w:proofErr w:type="gramEnd"/>
      <w:r>
        <w:rPr>
          <w:rFonts w:ascii="Arial" w:hAnsi="Arial" w:cs="Arial"/>
          <w:color w:val="000000" w:themeColor="text1"/>
        </w:rPr>
        <w:t>, относящемуся к категории земель «Земли населенных пунктов», для площади по адресу: Российская Федерация, Волгоградская область, Алексеевс</w:t>
      </w:r>
      <w:r>
        <w:rPr>
          <w:rFonts w:ascii="Arial" w:hAnsi="Arial" w:cs="Arial"/>
          <w:color w:val="000000" w:themeColor="text1"/>
        </w:rPr>
        <w:t xml:space="preserve">кий район, х. </w:t>
      </w:r>
      <w:proofErr w:type="spellStart"/>
      <w:r>
        <w:rPr>
          <w:rFonts w:ascii="Arial" w:hAnsi="Arial" w:cs="Arial"/>
          <w:color w:val="000000" w:themeColor="text1"/>
        </w:rPr>
        <w:t>Шарашенский</w:t>
      </w:r>
      <w:proofErr w:type="spellEnd"/>
      <w:r>
        <w:rPr>
          <w:rFonts w:ascii="Arial" w:hAnsi="Arial" w:cs="Arial"/>
          <w:color w:val="000000" w:themeColor="text1"/>
        </w:rPr>
        <w:t>, № 373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</w:t>
      </w: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2. Специалисту администрации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внести изменения в ФИАС.</w:t>
      </w: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</w:p>
    <w:p w:rsidR="0017601D" w:rsidRDefault="0017601D" w:rsidP="0017601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17601D" w:rsidRDefault="0017601D" w:rsidP="001760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p w:rsidR="0017601D" w:rsidRDefault="0017601D" w:rsidP="0017601D">
      <w:pPr>
        <w:ind w:left="1985"/>
        <w:jc w:val="center"/>
        <w:rPr>
          <w:rFonts w:ascii="Arial" w:hAnsi="Arial" w:cs="Arial"/>
        </w:rPr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17601D" w:rsidRDefault="0017601D" w:rsidP="00B74C80">
      <w:pPr>
        <w:pStyle w:val="a7"/>
        <w:spacing w:before="0" w:beforeAutospacing="0" w:after="0" w:afterAutospacing="0"/>
        <w:jc w:val="right"/>
      </w:pP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УТВЕРЖДЕНА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постановлением главы администрации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Алексеевского муниципального района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>Волгоградской области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от ________________ </w:t>
      </w:r>
      <w:proofErr w:type="gramStart"/>
      <w:r>
        <w:t>г</w:t>
      </w:r>
      <w:proofErr w:type="gramEnd"/>
      <w:r>
        <w:t>.  № _____</w:t>
      </w:r>
    </w:p>
    <w:p w:rsidR="00B74C80" w:rsidRDefault="00B74C80" w:rsidP="00B74C80">
      <w:pPr>
        <w:ind w:left="1985"/>
        <w:rPr>
          <w:sz w:val="20"/>
          <w:szCs w:val="20"/>
          <w:u w:val="single"/>
        </w:rPr>
      </w:pPr>
    </w:p>
    <w:p w:rsidR="00B74C80" w:rsidRDefault="00B74C80" w:rsidP="00B74C80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B74C80" w:rsidRDefault="00B74C80" w:rsidP="00B74C80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687"/>
      </w:tblGrid>
      <w:tr w:rsidR="00C826C4" w:rsidRPr="005B4876" w:rsidTr="00955D6D">
        <w:tc>
          <w:tcPr>
            <w:tcW w:w="10206" w:type="dxa"/>
            <w:gridSpan w:val="3"/>
            <w:shd w:val="clear" w:color="auto" w:fill="auto"/>
          </w:tcPr>
          <w:p w:rsidR="00B74C80" w:rsidRDefault="00B74C80" w:rsidP="00B74C80">
            <w:pPr>
              <w:pStyle w:val="a7"/>
              <w:spacing w:before="0" w:beforeAutospacing="0" w:after="0" w:afterAutospacing="0"/>
            </w:pPr>
            <w:r>
              <w:t>Кадастровый</w:t>
            </w:r>
            <w:r w:rsidRPr="00C826C4">
              <w:t xml:space="preserve"> номер земельного участка</w:t>
            </w:r>
            <w:r>
              <w:t>: 34:01:10000</w:t>
            </w:r>
            <w:r w:rsidR="005E09CB">
              <w:t>5</w:t>
            </w:r>
            <w:r>
              <w:t>:ЗУ</w:t>
            </w:r>
            <w:proofErr w:type="gramStart"/>
            <w:r>
              <w:t>1</w:t>
            </w:r>
            <w:proofErr w:type="gramEnd"/>
          </w:p>
          <w:p w:rsidR="00B74C80" w:rsidRDefault="00B74C80" w:rsidP="00B74C80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</w:t>
            </w:r>
            <w:r w:rsidR="005E09CB">
              <w:t>5</w:t>
            </w:r>
          </w:p>
          <w:p w:rsidR="00B74C80" w:rsidRPr="000B44A1" w:rsidRDefault="00B74C80" w:rsidP="00B74C80">
            <w:pPr>
              <w:autoSpaceDE w:val="0"/>
              <w:autoSpaceDN w:val="0"/>
              <w:adjustRightInd w:val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  <w:r>
              <w:t xml:space="preserve">,  </w:t>
            </w:r>
          </w:p>
          <w:p w:rsidR="00A6292B" w:rsidRPr="00A6292B" w:rsidRDefault="00B74C80" w:rsidP="00B74C80">
            <w:pPr>
              <w:rPr>
                <w:u w:val="single"/>
              </w:rPr>
            </w:pPr>
            <w:r>
              <w:t>Разрешенное использование участка: Для ведения личного подсобного хозяйства.</w:t>
            </w:r>
          </w:p>
        </w:tc>
      </w:tr>
      <w:tr w:rsidR="00C826C4" w:rsidRPr="005B4876" w:rsidTr="00955D6D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955D6D">
              <w:rPr>
                <w:u w:val="single"/>
              </w:rPr>
              <w:t>2000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955D6D" w:rsidRPr="005B4876" w:rsidTr="00955D6D">
        <w:tc>
          <w:tcPr>
            <w:tcW w:w="2802" w:type="dxa"/>
            <w:vMerge w:val="restart"/>
            <w:shd w:val="clear" w:color="auto" w:fill="auto"/>
            <w:vAlign w:val="center"/>
          </w:tcPr>
          <w:p w:rsidR="00955D6D" w:rsidRPr="00C826C4" w:rsidRDefault="00955D6D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955D6D" w:rsidRPr="00C826C4" w:rsidRDefault="00955D6D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955D6D" w:rsidRPr="005B4876" w:rsidTr="00955D6D">
        <w:tc>
          <w:tcPr>
            <w:tcW w:w="2802" w:type="dxa"/>
            <w:vMerge/>
            <w:shd w:val="clear" w:color="auto" w:fill="auto"/>
            <w:vAlign w:val="center"/>
          </w:tcPr>
          <w:p w:rsidR="00955D6D" w:rsidRPr="00C826C4" w:rsidRDefault="00955D6D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955D6D" w:rsidRPr="00C826C4" w:rsidRDefault="00955D6D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55D6D" w:rsidRPr="00C826C4" w:rsidRDefault="00955D6D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955D6D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8752D1" w:rsidRPr="005B4876" w:rsidTr="00FC786B">
        <w:tc>
          <w:tcPr>
            <w:tcW w:w="2802" w:type="dxa"/>
            <w:shd w:val="clear" w:color="auto" w:fill="auto"/>
            <w:vAlign w:val="center"/>
          </w:tcPr>
          <w:p w:rsidR="008752D1" w:rsidRPr="00C826C4" w:rsidRDefault="008752D1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649025.71</w:t>
            </w:r>
          </w:p>
        </w:tc>
        <w:tc>
          <w:tcPr>
            <w:tcW w:w="368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1274483.49</w:t>
            </w:r>
          </w:p>
        </w:tc>
      </w:tr>
      <w:tr w:rsidR="008752D1" w:rsidRPr="005B4876" w:rsidTr="00FC786B">
        <w:tc>
          <w:tcPr>
            <w:tcW w:w="2802" w:type="dxa"/>
            <w:shd w:val="clear" w:color="auto" w:fill="auto"/>
            <w:vAlign w:val="center"/>
          </w:tcPr>
          <w:p w:rsidR="008752D1" w:rsidRDefault="008752D1" w:rsidP="00C826C4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71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648992.63</w:t>
            </w:r>
          </w:p>
        </w:tc>
        <w:tc>
          <w:tcPr>
            <w:tcW w:w="368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1274521.00</w:t>
            </w:r>
          </w:p>
        </w:tc>
      </w:tr>
      <w:tr w:rsidR="008752D1" w:rsidRPr="005B4876" w:rsidTr="00FC786B">
        <w:tc>
          <w:tcPr>
            <w:tcW w:w="2802" w:type="dxa"/>
            <w:shd w:val="clear" w:color="auto" w:fill="auto"/>
            <w:vAlign w:val="center"/>
          </w:tcPr>
          <w:p w:rsidR="008752D1" w:rsidRDefault="008752D1" w:rsidP="00C826C4">
            <w:pPr>
              <w:jc w:val="center"/>
            </w:pPr>
            <w:r>
              <w:t>н3</w:t>
            </w:r>
          </w:p>
        </w:tc>
        <w:tc>
          <w:tcPr>
            <w:tcW w:w="371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648962.63</w:t>
            </w:r>
          </w:p>
        </w:tc>
        <w:tc>
          <w:tcPr>
            <w:tcW w:w="368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1274494.56</w:t>
            </w:r>
          </w:p>
        </w:tc>
      </w:tr>
      <w:tr w:rsidR="008752D1" w:rsidRPr="005B4876" w:rsidTr="00FC786B">
        <w:tc>
          <w:tcPr>
            <w:tcW w:w="2802" w:type="dxa"/>
            <w:shd w:val="clear" w:color="auto" w:fill="auto"/>
            <w:vAlign w:val="center"/>
          </w:tcPr>
          <w:p w:rsidR="008752D1" w:rsidRDefault="008752D1" w:rsidP="00C826C4">
            <w:pPr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371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648995.72</w:t>
            </w:r>
          </w:p>
        </w:tc>
        <w:tc>
          <w:tcPr>
            <w:tcW w:w="368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1274457.04</w:t>
            </w:r>
          </w:p>
        </w:tc>
      </w:tr>
      <w:tr w:rsidR="008752D1" w:rsidRPr="005B4876" w:rsidTr="00FC786B">
        <w:tc>
          <w:tcPr>
            <w:tcW w:w="2802" w:type="dxa"/>
            <w:shd w:val="clear" w:color="auto" w:fill="auto"/>
            <w:vAlign w:val="center"/>
          </w:tcPr>
          <w:p w:rsidR="008752D1" w:rsidRDefault="008752D1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shd w:val="clear" w:color="auto" w:fill="auto"/>
          </w:tcPr>
          <w:p w:rsidR="008752D1" w:rsidRPr="00764ACA" w:rsidRDefault="008752D1" w:rsidP="008752D1">
            <w:pPr>
              <w:jc w:val="center"/>
            </w:pPr>
            <w:r w:rsidRPr="00764ACA">
              <w:t>649025.71</w:t>
            </w:r>
          </w:p>
        </w:tc>
        <w:tc>
          <w:tcPr>
            <w:tcW w:w="3687" w:type="dxa"/>
            <w:shd w:val="clear" w:color="auto" w:fill="auto"/>
          </w:tcPr>
          <w:p w:rsidR="008752D1" w:rsidRDefault="008752D1" w:rsidP="008752D1">
            <w:pPr>
              <w:jc w:val="center"/>
            </w:pPr>
            <w:r w:rsidRPr="00764ACA">
              <w:t>1274483.49</w:t>
            </w:r>
          </w:p>
        </w:tc>
      </w:tr>
    </w:tbl>
    <w:p w:rsidR="00577DDD" w:rsidRDefault="008A19AA" w:rsidP="002E69B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A19AA" w:rsidRDefault="005E09CB" w:rsidP="002E69BF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883920</wp:posOffset>
            </wp:positionV>
            <wp:extent cx="6219825" cy="7316470"/>
            <wp:effectExtent l="0" t="0" r="9525" b="0"/>
            <wp:wrapNone/>
            <wp:docPr id="132" name="Рисунок 132" descr="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A19AA" w:rsidRPr="005B4876" w:rsidTr="00B52667">
        <w:trPr>
          <w:trHeight w:val="6690"/>
        </w:trPr>
        <w:tc>
          <w:tcPr>
            <w:tcW w:w="10206" w:type="dxa"/>
            <w:vAlign w:val="bottom"/>
          </w:tcPr>
          <w:p w:rsidR="008A19AA" w:rsidRPr="00693753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0" t="0" r="0" b="635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752D1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87637F" wp14:editId="2E00D4A2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17145</wp:posOffset>
                      </wp:positionV>
                      <wp:extent cx="914400" cy="222885"/>
                      <wp:effectExtent l="0" t="0" r="0" b="5715"/>
                      <wp:wrapNone/>
                      <wp:docPr id="63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243.15pt;margin-top:1.35pt;width:1in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LUsg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955D6D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752D1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A0AC8" wp14:editId="46BC7D6A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741680</wp:posOffset>
                      </wp:positionV>
                      <wp:extent cx="53975" cy="53975"/>
                      <wp:effectExtent l="0" t="0" r="22225" b="22225"/>
                      <wp:wrapNone/>
                      <wp:docPr id="55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9" o:spid="_x0000_s1026" style="position:absolute;margin-left:259.85pt;margin-top:58.4pt;width:4.2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99E3C" wp14:editId="6E785B74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460375</wp:posOffset>
                      </wp:positionV>
                      <wp:extent cx="271780" cy="307975"/>
                      <wp:effectExtent l="0" t="0" r="33020" b="15875"/>
                      <wp:wrapNone/>
                      <wp:docPr id="56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780" cy="307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pt,36.25pt" to="283.4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9UIQIAADk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7AFCE" wp14:editId="61D05783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427990</wp:posOffset>
                      </wp:positionV>
                      <wp:extent cx="386715" cy="340360"/>
                      <wp:effectExtent l="0" t="0" r="32385" b="21590"/>
                      <wp:wrapNone/>
                      <wp:docPr id="57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6715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33.7pt" to="262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F8JwIAAEM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8F8EFD" wp14:editId="486D5866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433070</wp:posOffset>
                      </wp:positionV>
                      <wp:extent cx="53975" cy="53975"/>
                      <wp:effectExtent l="0" t="0" r="22225" b="22225"/>
                      <wp:wrapNone/>
                      <wp:docPr id="5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8" o:spid="_x0000_s1026" style="position:absolute;margin-left:281.25pt;margin-top:34.1pt;width:4.2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740557" wp14:editId="76FDBFAE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401320</wp:posOffset>
                      </wp:positionV>
                      <wp:extent cx="53975" cy="53975"/>
                      <wp:effectExtent l="0" t="0" r="22225" b="22225"/>
                      <wp:wrapNone/>
                      <wp:docPr id="59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0" o:spid="_x0000_s1026" style="position:absolute;margin-left:229.45pt;margin-top:31.6pt;width:4.25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3D98F" wp14:editId="578DF78D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120015</wp:posOffset>
                      </wp:positionV>
                      <wp:extent cx="386080" cy="340360"/>
                      <wp:effectExtent l="0" t="0" r="33020" b="21590"/>
                      <wp:wrapNone/>
                      <wp:docPr id="6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9.45pt" to="283.4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49C708" wp14:editId="7A6539B2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120015</wp:posOffset>
                      </wp:positionV>
                      <wp:extent cx="272415" cy="307975"/>
                      <wp:effectExtent l="0" t="0" r="32385" b="15875"/>
                      <wp:wrapNone/>
                      <wp:docPr id="6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2415" cy="307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9.45pt" to="25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A2A31D" wp14:editId="2A58815A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92710</wp:posOffset>
                      </wp:positionV>
                      <wp:extent cx="53975" cy="53975"/>
                      <wp:effectExtent l="0" t="0" r="22225" b="22225"/>
                      <wp:wrapNone/>
                      <wp:docPr id="62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7" o:spid="_x0000_s1026" style="position:absolute;margin-left:250.85pt;margin-top:7.3pt;width:4.2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" fillcolor="black"/>
                  </w:pict>
                </mc:Fallback>
              </mc:AlternateContent>
            </w:r>
          </w:p>
          <w:p w:rsidR="008A19AA" w:rsidRDefault="008752D1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5D3FB8" wp14:editId="29623E00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137160</wp:posOffset>
                      </wp:positionV>
                      <wp:extent cx="1828800" cy="295910"/>
                      <wp:effectExtent l="0" t="0" r="0" b="8890"/>
                      <wp:wrapNone/>
                      <wp:docPr id="53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28"/>
                                    </w:rPr>
                                    <w:t>:ЗУ</w:t>
                                  </w:r>
                                  <w:proofErr w:type="gramStart"/>
                                  <w:r w:rsidRPr="00955D6D"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27" type="#_x0000_t202" style="position:absolute;left:0;text-align:left;margin-left:183.75pt;margin-top:10.8pt;width:2in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8o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955D6D"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 w:rsidRPr="00955D6D"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832081" wp14:editId="4482DD1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140335</wp:posOffset>
                      </wp:positionV>
                      <wp:extent cx="914400" cy="222885"/>
                      <wp:effectExtent l="0" t="0" r="0" b="5715"/>
                      <wp:wrapNone/>
                      <wp:docPr id="5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8752D1" w:rsidP="00955D6D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8" type="#_x0000_t202" style="position:absolute;left:0;text-align:left;margin-left:159.75pt;margin-top:11.05pt;width:1in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6guQ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" filled="f" stroked="f">
                      <v:textbox style="mso-fit-shape-to-text:t">
                        <w:txbxContent>
                          <w:p w:rsidR="00955D6D" w:rsidRPr="00955D6D" w:rsidRDefault="008752D1" w:rsidP="00955D6D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752D1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1FD771" wp14:editId="6B98C9D0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35560</wp:posOffset>
                      </wp:positionV>
                      <wp:extent cx="914400" cy="222885"/>
                      <wp:effectExtent l="0" t="0" r="0" b="5715"/>
                      <wp:wrapNone/>
                      <wp:docPr id="52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29" type="#_x0000_t202" style="position:absolute;left:0;text-align:left;margin-left:286.05pt;margin-top:2.8pt;width:1in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bO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955D6D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752D1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60E412" wp14:editId="6B1A5510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60960</wp:posOffset>
                      </wp:positionV>
                      <wp:extent cx="914400" cy="222885"/>
                      <wp:effectExtent l="0" t="0" r="0" b="5715"/>
                      <wp:wrapNone/>
                      <wp:docPr id="51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н3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30" type="#_x0000_t202" style="position:absolute;left:0;text-align:left;margin-left:255.35pt;margin-top:4.8pt;width:1in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jtQ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н3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Pr="00B04E98" w:rsidRDefault="008A19AA" w:rsidP="00B52667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 w:rsidR="00955D6D">
              <w:rPr>
                <w:sz w:val="20"/>
                <w:szCs w:val="20"/>
                <w:u w:val="single"/>
              </w:rPr>
              <w:t>3500</w:t>
            </w: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8A19AA" w:rsidRPr="004C2A63" w:rsidTr="00B526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A19AA" w:rsidRPr="004C2A63" w:rsidRDefault="008A19AA" w:rsidP="00B5266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C2A63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4C2A63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1" layoutInCell="1" allowOverlap="1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11430" t="8890" r="13335" b="12700"/>
                            <wp:wrapNone/>
                            <wp:docPr id="42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123"/>
                                    <wps:cNvCnPr/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124"/>
                                    <wps:cNvCnPr/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25"/>
                                    <wps:cNvCnPr/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126"/>
                                    <wps:cNvCnPr/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2" o:spid="_x0000_s1026" style="position:absolute;margin-left:33pt;margin-top:-.4pt;width:28.05pt;height:17.8pt;z-index:251654144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">
                            <v:line id="Line 123" o:spid="_x0000_s1027" style="position:absolute;flip:x y;visibility:visible;mso-wrap-style:square" from="7124,3100" to="7541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            <v:stroke dashstyle="dash"/>
                            </v:line>
                            <v:line id="Line 124" o:spid="_x0000_s1028" style="position:absolute;flip:x;visibility:visible;mso-wrap-style:square" from="7132,2833" to="754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          <v:stroke dashstyle="dash"/>
                            </v:line>
                            <v:line id="Line 125" o:spid="_x0000_s1029" style="position:absolute;visibility:visible;mso-wrap-style:square" from="7541,2833" to="7562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v:line id="Line 126" o:spid="_x0000_s1030" style="position:absolute;flip:x;visibility:visible;mso-wrap-style:square" from="7099,2918" to="7099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      <v:stroke dashstyle="dash"/>
                            </v:line>
                            <v:oval id="Oval 127" o:spid="_x0000_s1031" style="position:absolute;left:7047;top:28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XxsQA&#10;AADbAAAADwAAAGRycy9kb3ducmV2LnhtbESPT2sCMRTE7wW/Q3hCbzWrSJXVKCIoW3po/XPw+Ng8&#10;d4OblzWJun77plDocZiZ3zDzZWcbcScfjGMFw0EGgrh02nCl4HjYvE1BhIissXFMCp4UYLnovcwx&#10;1+7BO7rvYyUShEOOCuoY21zKUNZkMQxcS5y8s/MWY5K+ktrjI8FtI0dZ9i4tGk4LNba0rqm87G9W&#10;gdmYp/762A6L65ov3+3ks7Anr9Rrv1vNQETq4n/4r11oBe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V8bEAAAA2wAAAA8AAAAAAAAAAAAAAAAAmAIAAGRycy9k&#10;b3ducmV2LnhtbFBLBQYAAAAABAAEAPUAAACJAwAAAAA=&#10;">
                              <v:fill opacity="0" color2="#767676" rotate="t" focus="100%" type="gradient"/>
                            </v:oval>
                            <v:oval id="Oval 128" o:spid="_x0000_s1032" style="position:absolute;left:7495;top:27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pE8EA&#10;AADbAAAADwAAAGRycy9kb3ducmV2LnhtbERPz2vCMBS+D/wfwhN2W1NFyugaZRMcXkZZlZ0fybOt&#10;Ni+1ydruv18Ogx0/vt/FbradGGnwrWMFqyQFQaydablWcD4dnp5B+IBssHNMCn7Iw267eCgwN27i&#10;TxqrUIsYwj5HBU0IfS6l1w1Z9InriSN3cYPFEOFQSzPgFMNtJ9dpmkmLLceGBnvaN6Rv1bdVIN1b&#10;9lGizg7Xu67L9+rrPl3XSj0u59cXEIHm8C/+cx+Ngk0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6RPBAAAA2wAAAA8AAAAAAAAAAAAAAAAAmAIAAGRycy9kb3du&#10;cmV2LnhtbFBLBQYAAAAABAAEAPUAAACGAwAAAAA=&#10;" fillcolor="black">
                              <v:fill color2="black" rotate="t" focus="100%" type="gradient"/>
                            </v:oval>
                            <v:oval id="Oval 129" o:spid="_x0000_s1033" style="position:absolute;left:7515;top:30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MiMMA&#10;AADbAAAADwAAAGRycy9kb3ducmV2LnhtbESPQWvCQBSE7wX/w/KE3upGKaGmrqKC0otIo/T82H1N&#10;YrNvY3Y16b93BcHjMDPfMLNFb2txpdZXjhWMRwkIYu1MxYWC42Hz9gHCB2SDtWNS8E8eFvPBywwz&#10;4zr+pmseChEh7DNUUIbQZFJ6XZJFP3INcfR+XWsxRNkW0rTYRbit5SRJUmmx4rhQYkPrkvRffrEK&#10;pFuluz3qdHM662K/zX/O3Wmi1OuwX36CCNSHZ/jR/jIK3q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MiMMAAADbAAAADwAAAAAAAAAAAAAAAACYAgAAZHJzL2Rv&#10;d25yZXYueG1sUEsFBgAAAAAEAAQA9QAAAIgDAAAAAA==&#10;" fillcolor="black">
                              <v:fill color2="black" rotate="t" focus="100%" type="gradient"/>
                            </v:oval>
                            <v:oval id="Oval 130" o:spid="_x0000_s1034" style="position:absolute;left:7039;top:30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Zb8EA&#10;AADbAAAADwAAAGRycy9kb3ducmV2LnhtbERPz2vCMBS+C/sfwht401RBHZ1RhqBUPKjdDjs+mrc2&#10;2Lx0SdT635vDYMeP7/dy3dtW3MgH41jBZJyBIK6cNlwr+Prcjt5AhIissXVMCh4UYL16GSwx1+7O&#10;Z7qVsRYphEOOCpoYu1zKUDVkMYxdR5y4H+ctxgR9LbXHewq3rZxm2VxaNJwaGuxo01B1Ka9Wgdma&#10;hz7ud5Pid8OXU7c4FPbbKzV87T/eQUTq47/4z11oBb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2WW/BAAAA2wAAAA8AAAAAAAAAAAAAAAAAmAIAAGRycy9kb3du&#10;cmV2LnhtbFBLBQYAAAAABAAEAPUAAACGAw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1430" r="9525" b="13970"/>
                            <wp:docPr id="4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2065" r="9525" b="13335"/>
                            <wp:docPr id="40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RWGw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Cez0VhsCAAA9BAAADgAAAAAAAAAAAAAAAAAuAgAAZHJzL2Uyb0RvYy54bWxQSwECLQAUAAYACAAA&#10;ACEAjX3hq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10795" t="12065" r="8890" b="11430"/>
                            <wp:wrapNone/>
                            <wp:docPr id="30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9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9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10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3" o:spid="_x0000_s1026" style="position:absolute;margin-left:22.45pt;margin-top:10.85pt;width:55.45pt;height:5.65pt;z-index:25164902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">
                            <v:group id="Group 9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    <v:rect id="Rectangle 9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r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aOCsvwAAANsAAAAPAAAAAAAAAAAAAAAAAJgCAABkcnMvZG93bnJl&#10;di54bWxQSwUGAAAAAAQABAD1AAAAhAMAAAAA&#10;" fillcolor="black"/>
                            </v:group>
                            <v:group id="Group 9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line id="Line 9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rect id="Rectangle 9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      </v:group>
                            <v:line id="Line 10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  <v:rect id="Rectangle 10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y3b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zHLdvAAAANsAAAAPAAAAAAAAAAAAAAAAAJgCAABkcnMvZG93bnJldi54&#10;bWxQSwUGAAAAAAQABAD1AAAAgQMAAAAA&#10;" fillcolor="black"/>
                            <v:rect id="Rectangle 10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9525" t="5715" r="10160" b="8255"/>
                            <wp:wrapNone/>
                            <wp:docPr id="20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10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10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11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1.6pt;margin-top:10.85pt;width:55.45pt;height:5.65pt;z-index:251650048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">
                            <v:group id="Group 10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line id="Line 10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<v:rect id="Rectangle 10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AqcIA&#10;AADbAAAADwAAAGRycy9kb3ducmV2LnhtbESP0YrCMBRE34X9h3AXfNPUKirVKLLLuoJPVT/g0tw2&#10;xeamNFmtf78RBB+HmTnDrLe9bcSNOl87VjAZJyCIC6drrhRczj+jJQgfkDU2jknBgzxsNx+DNWba&#10;3Tmn2ylUIkLYZ6jAhNBmUvrCkEU/di1x9ErXWQxRdpXUHd4j3DYyTZK5tFhzXDDY0peh4nr6swrm&#10;5cMvTHr89ftFOeu/k3y6S3Olhp/9bgUiUB/e4Vf7oBWkU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kCpwgAAANsAAAAPAAAAAAAAAAAAAAAAAJgCAABkcnMvZG93&#10;bnJldi54bWxQSwUGAAAAAAQABAD1AAAAhwMAAAAA&#10;" filled="f" fillcolor="black"/>
                            </v:group>
                            <v:group id="Group 10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line id="Line 10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<v:rect id="Rectangle 10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jMcMA&#10;AADbAAAADwAAAGRycy9kb3ducmV2LnhtbESP0WrCQBRE3wv9h+UKvtWNsURJsxFpUQt9ivoBl+xN&#10;NjR7N2S3Gv/eLRT6OMzMGabYTrYXVxp951jBcpGAIK6d7rhVcDnvXzYgfEDW2DsmBXfysC2fnwrM&#10;tbtxRddTaEWEsM9RgQlhyKX0tSGLfuEG4ug1brQYohxbqUe8RbjtZZokmbTYcVwwONC7ofr79GMV&#10;ZM3dr036dfSHdfM6fSTVapdWSs1n0+4NRKAp/If/2p9aQZrB75f4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3jMcMAAADbAAAADwAAAAAAAAAAAAAAAACYAgAAZHJzL2Rv&#10;d25yZXYueG1sUEsFBgAAAAAEAAQA9QAAAIgDAAAAAA==&#10;" filled="f" fillcolor="black"/>
                            </v:group>
                            <v:line id="Line 11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rect id="Rectangle 11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S2MAA&#10;AADbAAAADwAAAGRycy9kb3ducmV2LnhtbERP3WrCMBS+H/gO4Qi7W1O7YaUaRRxzg13V7QEOzWlT&#10;bE5KErW+vbkY7PLj+9/sJjuIK/nQO1awyHIQxI3TPXcKfn8+XlYgQkTWODgmBXcKsNvOnjZYaXfj&#10;mq6n2IkUwqFCBSbGsZIyNIYshsyNxIlrnbcYE/Sd1B5vKdwOssjzpbTYc2owONLBUHM+XayCZXsP&#10;pSm+P8OxbN+m97x+3Re1Us/zab8GEWmK/+I/95dWUKSx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S2MAAAADbAAAADwAAAAAAAAAAAAAAAACYAgAAZHJzL2Rvd25y&#10;ZXYueG1sUEsFBgAAAAAEAAQA9QAAAIUDAAAAAA==&#10;" filled="f" fillcolor="black"/>
                            <v:rect id="Rectangle 11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3Q8MA&#10;AADbAAAADwAAAGRycy9kb3ducmV2LnhtbESP0WrCQBRE34X+w3ILvummUUybuopUrIJP0X7AJXuT&#10;Dc3eDdmtxr/vCoKPw8ycYZbrwbbiQr1vHCt4myYgiEunG64V/Jx3k3cQPiBrbB2Tght5WK9eRkvM&#10;tbtyQZdTqEWEsM9RgQmhy6X0pSGLfuo64uhVrrcYouxrqXu8RrhtZZokC2mx4bhgsKMvQ+Xv6c8q&#10;WFQ3n5n0uPffWTUftkkx26SFUuPXYfMJItAQnuFH+6AVpB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3Q8MAAADbAAAADwAAAAAAAAAAAAAAAACYAgAAZHJzL2Rv&#10;d25yZXYueG1sUEsFBgAAAAAEAAQA9QAAAIgD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35660" cy="0"/>
                            <wp:effectExtent l="20955" t="19050" r="19685" b="19050"/>
                            <wp:docPr id="19" name="Lin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mA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42010" cy="0"/>
                            <wp:effectExtent l="25400" t="21590" r="27940" b="26035"/>
                            <wp:docPr id="18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B/+181LQIAAFkEAAAOAAAAAAAAAAAAAAAAAC4CAABkcnMvZTJvRG9j&#10;LnhtbFBLAQItABQABgAIAAAAIQA5Yg/b1gAAAAIBAAAPAAAAAAAAAAAAAAAAAIcEAABkcnMvZG93&#10;bnJldi54bWxQSwUGAAAAAAQABADzAAAAig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2065" r="12700" b="6985"/>
                            <wp:docPr id="17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160" r="12700" b="8890"/>
                            <wp:docPr id="16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qH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4075" cy="0"/>
                            <wp:effectExtent l="10795" t="10795" r="11430" b="8255"/>
                            <wp:docPr id="15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5345" cy="0"/>
                            <wp:effectExtent l="10795" t="8890" r="10160" b="10160"/>
                            <wp:docPr id="14" name="Lin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11430" r="11430" b="10795"/>
                            <wp:docPr id="13" name="Oval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9525" r="11430" b="12700"/>
                            <wp:docPr id="12" name="Oval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Z5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GEFlnk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20320" t="15875" r="14605" b="9525"/>
                            <wp:wrapNone/>
                            <wp:docPr id="9" name="Group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3" o:spid="_x0000_s1026" style="position:absolute;margin-left:41.95pt;margin-top:2.4pt;width:8.5pt;height:8.5pt;z-index:251651072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27" type="#_x0000_t5" style="position:absolute;left:5831;top:58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  <v:oval id="Oval 115" o:spid="_x0000_s1028" style="position:absolute;left:5903;top:5974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vk8AA&#10;AADbAAAADwAAAGRycy9kb3ducmV2LnhtbERPTYvCMBC9L/gfwgje1lQPZalGUUHZi8h2xfOQjG21&#10;mdQma+u/N4Kwt3m8z5kve1uLO7W+cqxgMk5AEGtnKi4UHH+3n18gfEA2WDsmBQ/ysFwMPuaYGdfx&#10;D93zUIgYwj5DBWUITSal1yVZ9GPXEEfu7FqLIcK2kKbFLobbWk6TJJUWK44NJTa0KUlf8z+rQLp1&#10;uj+gTreXmy4Ou/x06y5TpUbDfjUDEagP/+K3+9vE+R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vk8AAAADbAAAADwAAAAAAAAAAAAAAAACYAgAAZHJzL2Rvd25y&#10;ZXYueG1sUEsFBgAAAAAEAAQA9QAAAIUD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13970" t="6985" r="9525" b="6985"/>
                            <wp:wrapNone/>
                            <wp:docPr id="6" name="Group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6" o:spid="_x0000_s1026" style="position:absolute;margin-left:42.95pt;margin-top:.55pt;width:5.65pt;height:5.65pt;z-index:251652096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">
                            <v:rect id="Rectangle 117" o:spid="_x0000_s1027" style="position:absolute;left:6314;top:518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oval id="Oval 118" o:spid="_x0000_s1028" style="position:absolute;left:6382;top:525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gCb4A&#10;AADaAAAADwAAAGRycy9kb3ducmV2LnhtbERPTYvCMBC9C/sfwix4s6keinSNooKLF5GtsuchGdtq&#10;M6lN1tZ/vzkIHh/ve7EabCMe1PnasYJpkoIg1s7UXCo4n3aTOQgfkA02jknBkzyslh+jBebG9fxD&#10;jyKUIoawz1FBFUKbS+l1RRZ94lriyF1cZzFE2JXSdNjHcNvIWZpm0mLNsaHClrYV6VvxZxVIt8kO&#10;R9TZ7nrX5fG7+L3315lS489h/QUi0BDe4pd7bxTErfFKv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sYAm+AAAA2gAAAA8AAAAAAAAAAAAAAAAAmAIAAGRycy9kb3ducmV2&#10;LnhtbFBLBQYAAAAABAAEAPUAAACDAw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13970" t="10160" r="6985" b="10795"/>
                            <wp:wrapNone/>
                            <wp:docPr id="3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9" o:spid="_x0000_s1026" style="position:absolute;margin-left:44.45pt;margin-top:3.85pt;width:2.85pt;height:2.85pt;z-index:251653120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">
                            <v:oval id="Oval 120" o:spid="_x0000_s1027" style="position:absolute;left:6125;top:57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      <v:oval id="Oval 121" o:spid="_x0000_s1028" style="position:absolute;left:6148;top:572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Pl8IA&#10;AADaAAAADwAAAGRycy9kb3ducmV2LnhtbESPT2vCQBTE74V+h+UVvNWNgqGkrqEKipciRvH82H3N&#10;n2bfxuxq0m/fLQg9DjPzG2aZj7YVd+p97VjBbJqAINbO1FwqOJ+2r28gfEA22DomBT/kIV89Py0x&#10;M27gI92LUIoIYZ+hgiqELpPS64os+qnriKP35XqLIcq+lKbHIcJtK+dJkkqLNceFCjvaVKS/i5tV&#10;IN06/TygTrfNVZeHXXG5Ds1cqcnL+PEOItAY/sOP9t4oWMD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c+XwgAAANoAAAAPAAAAAAAAAAAAAAAAAJgCAABkcnMvZG93&#10;bnJldi54bWxQSwUGAAAAAAQABAD1AAAAhwM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795" r="12700" b="8255"/>
                            <wp:docPr id="2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5875" t="60325" r="7620" b="53975"/>
                            <wp:docPr id="1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4C2A63">
                    <w:rPr>
                      <w:sz w:val="16"/>
                      <w:szCs w:val="16"/>
                    </w:rPr>
                    <w:t>Д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8A19AA" w:rsidRDefault="008A19AA" w:rsidP="00B52667"/>
          <w:p w:rsidR="008A19AA" w:rsidRPr="004C2A63" w:rsidRDefault="008A19AA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955D6D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15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36" w:rsidRDefault="00DE3E36">
      <w:r>
        <w:separator/>
      </w:r>
    </w:p>
  </w:endnote>
  <w:endnote w:type="continuationSeparator" w:id="0">
    <w:p w:rsidR="00DE3E36" w:rsidRDefault="00D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36" w:rsidRDefault="00DE3E36">
      <w:r>
        <w:separator/>
      </w:r>
    </w:p>
  </w:footnote>
  <w:footnote w:type="continuationSeparator" w:id="0">
    <w:p w:rsidR="00DE3E36" w:rsidRDefault="00DE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6D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7601D"/>
    <w:rsid w:val="00196F5C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77DDD"/>
    <w:rsid w:val="00583DAE"/>
    <w:rsid w:val="00596163"/>
    <w:rsid w:val="005B4876"/>
    <w:rsid w:val="005B77DD"/>
    <w:rsid w:val="005D6991"/>
    <w:rsid w:val="005E09CB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D4C30"/>
    <w:rsid w:val="007E1B10"/>
    <w:rsid w:val="00835B1C"/>
    <w:rsid w:val="00836A1B"/>
    <w:rsid w:val="008752D1"/>
    <w:rsid w:val="008A19AA"/>
    <w:rsid w:val="008B4695"/>
    <w:rsid w:val="008D51C3"/>
    <w:rsid w:val="00912984"/>
    <w:rsid w:val="00914FCC"/>
    <w:rsid w:val="00920541"/>
    <w:rsid w:val="00926792"/>
    <w:rsid w:val="009543C0"/>
    <w:rsid w:val="00955D6D"/>
    <w:rsid w:val="009922D3"/>
    <w:rsid w:val="0099366D"/>
    <w:rsid w:val="009A0C27"/>
    <w:rsid w:val="009E4B76"/>
    <w:rsid w:val="009F3C61"/>
    <w:rsid w:val="00A032C8"/>
    <w:rsid w:val="00A118A7"/>
    <w:rsid w:val="00A5565F"/>
    <w:rsid w:val="00A6292B"/>
    <w:rsid w:val="00AD0B32"/>
    <w:rsid w:val="00B04E98"/>
    <w:rsid w:val="00B31482"/>
    <w:rsid w:val="00B4125C"/>
    <w:rsid w:val="00B443F2"/>
    <w:rsid w:val="00B517EC"/>
    <w:rsid w:val="00B52667"/>
    <w:rsid w:val="00B5433D"/>
    <w:rsid w:val="00B74C80"/>
    <w:rsid w:val="00B90700"/>
    <w:rsid w:val="00BC234A"/>
    <w:rsid w:val="00BD188A"/>
    <w:rsid w:val="00BE1C64"/>
    <w:rsid w:val="00BF382A"/>
    <w:rsid w:val="00C03990"/>
    <w:rsid w:val="00C03AC4"/>
    <w:rsid w:val="00C30323"/>
    <w:rsid w:val="00C54B37"/>
    <w:rsid w:val="00C826C4"/>
    <w:rsid w:val="00C924DD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46F57"/>
    <w:rsid w:val="00D65BF5"/>
    <w:rsid w:val="00DA3B4D"/>
    <w:rsid w:val="00DC3827"/>
    <w:rsid w:val="00DE3E36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74C80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1760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6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74C80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1760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6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5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6</cp:revision>
  <cp:lastPrinted>2025-07-01T10:45:00Z</cp:lastPrinted>
  <dcterms:created xsi:type="dcterms:W3CDTF">2025-06-30T08:06:00Z</dcterms:created>
  <dcterms:modified xsi:type="dcterms:W3CDTF">2025-07-01T10:45:00Z</dcterms:modified>
</cp:coreProperties>
</file>